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0164" w:rsidRDefault="005C19D7" w:rsidP="00190DC2">
      <w:pPr>
        <w:jc w:val="center"/>
      </w:pPr>
      <w:r>
        <w:pict>
          <v:shapetype id="_x0000_t158" coordsize="21600,21600" o:spt="158" adj="1404,10800" path="m@37@0c@38@3@39@1@40@0@41@3@42@1@43@0m@30@4c@31@5@32@6@33@4@34@5@35@6@36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textpathok="t" o:connecttype="custom" o:connectlocs="@40,@0;@51,10800;@33,@4;@50,10800" o:connectangles="270,180,90,0"/>
            <v:textpath on="t" fitshape="t" xscale="t"/>
            <v:handles>
              <v:h position="topLeft,#0" yrange="0,2229"/>
              <v:h position="#1,bottomRight" xrange="8640,12960"/>
            </v:handles>
            <o:lock v:ext="edit" text="t" shapetype="t"/>
          </v:shapetype>
          <v:shape id="_x0000_i1025" type="#_x0000_t158" style="width:297pt;height:51.75pt" fillcolor="#76923c [2406]" strokecolor="#009" strokeweight="1pt">
            <v:shadow on="t" color="#009" offset="7pt,-7pt"/>
            <v:textpath style="font-family:&quot;Impact&quot;;v-text-spacing:52429f;v-text-kern:t" trim="t" fitpath="t" xscale="f" string="I colori dell'autunno"/>
          </v:shape>
        </w:pict>
      </w:r>
    </w:p>
    <w:p w:rsidR="00D741B9" w:rsidRDefault="00D741B9" w:rsidP="00190DC2">
      <w:pPr>
        <w:jc w:val="center"/>
      </w:pPr>
      <w:r w:rsidRPr="00D741B9">
        <w:drawing>
          <wp:inline distT="0" distB="0" distL="0" distR="0">
            <wp:extent cx="6120130" cy="2733297"/>
            <wp:effectExtent l="19050" t="0" r="0" b="0"/>
            <wp:docPr id="2" name="Immagine 2" descr="DSC_005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_0055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7332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6EDC" w:rsidRDefault="00550164">
      <w:r w:rsidRPr="00D741B9">
        <w:rPr>
          <w:b/>
          <w:i/>
          <w:sz w:val="28"/>
          <w:szCs w:val="28"/>
        </w:rPr>
        <w:t>Itinerario n. 1</w:t>
      </w:r>
      <w:r w:rsidR="00476EDC" w:rsidRPr="004770D2">
        <w:rPr>
          <w:b/>
          <w:i/>
        </w:rPr>
        <w:t xml:space="preserve"> </w:t>
      </w:r>
      <w:r w:rsidR="00476EDC" w:rsidRPr="004770D2">
        <w:rPr>
          <w:b/>
          <w:i/>
        </w:rPr>
        <w:tab/>
      </w:r>
      <w:r w:rsidR="004770D2" w:rsidRPr="00D741B9">
        <w:rPr>
          <w:b/>
          <w:i/>
          <w:u w:val="single"/>
        </w:rPr>
        <w:t xml:space="preserve">“ dei Pastori” </w:t>
      </w:r>
      <w:r w:rsidR="00476EDC" w:rsidRPr="00D741B9">
        <w:rPr>
          <w:b/>
          <w:i/>
          <w:u w:val="single"/>
        </w:rPr>
        <w:t>Attraverso i boschi dell’</w:t>
      </w:r>
      <w:proofErr w:type="spellStart"/>
      <w:r w:rsidR="00476EDC" w:rsidRPr="00D741B9">
        <w:rPr>
          <w:b/>
          <w:i/>
          <w:u w:val="single"/>
        </w:rPr>
        <w:t>AssoMab</w:t>
      </w:r>
      <w:proofErr w:type="spellEnd"/>
    </w:p>
    <w:p w:rsidR="00092808" w:rsidRDefault="00550164">
      <w:r w:rsidRPr="004770D2">
        <w:rPr>
          <w:b/>
        </w:rPr>
        <w:t xml:space="preserve">Venerdì </w:t>
      </w:r>
      <w:r>
        <w:tab/>
        <w:t xml:space="preserve">pomeriggio arrivo a </w:t>
      </w:r>
      <w:proofErr w:type="spellStart"/>
      <w:r>
        <w:t>Carovilli</w:t>
      </w:r>
      <w:proofErr w:type="spellEnd"/>
      <w:r>
        <w:t>, sistemazione nelle attività di ricezione;</w:t>
      </w:r>
      <w:r w:rsidRPr="004770D2">
        <w:rPr>
          <w:b/>
        </w:rPr>
        <w:t>ore 20,30</w:t>
      </w:r>
      <w:r>
        <w:tab/>
      </w:r>
      <w:r w:rsidR="00D741B9">
        <w:tab/>
        <w:t xml:space="preserve">             </w:t>
      </w:r>
      <w:r>
        <w:t>cena  con presentazione dell’escursione</w:t>
      </w:r>
      <w:r w:rsidR="00476EDC">
        <w:t xml:space="preserve"> con rappresentanti dell’</w:t>
      </w:r>
      <w:proofErr w:type="spellStart"/>
      <w:r w:rsidR="00476EDC">
        <w:t>AssoMab</w:t>
      </w:r>
      <w:proofErr w:type="spellEnd"/>
      <w:r>
        <w:t>;</w:t>
      </w:r>
    </w:p>
    <w:p w:rsidR="00275757" w:rsidRDefault="00550164">
      <w:r w:rsidRPr="004770D2">
        <w:rPr>
          <w:b/>
        </w:rPr>
        <w:t>Sabato</w:t>
      </w:r>
      <w:r>
        <w:tab/>
      </w:r>
      <w:r>
        <w:tab/>
        <w:t xml:space="preserve">Ore 9,00 </w:t>
      </w:r>
      <w:r w:rsidR="00190DC2">
        <w:tab/>
      </w:r>
      <w:r>
        <w:t xml:space="preserve">partenza  </w:t>
      </w:r>
      <w:r w:rsidR="00275757">
        <w:t xml:space="preserve">per la riserva MAB di </w:t>
      </w:r>
      <w:proofErr w:type="spellStart"/>
      <w:r w:rsidR="00275757">
        <w:t>Collemeluccio</w:t>
      </w:r>
      <w:proofErr w:type="spellEnd"/>
      <w:r w:rsidR="00275757">
        <w:t>, visita guidata;</w:t>
      </w:r>
      <w:r w:rsidR="00275757">
        <w:tab/>
      </w:r>
      <w:r w:rsidR="00275757">
        <w:tab/>
      </w:r>
      <w:r w:rsidR="00092808">
        <w:tab/>
      </w:r>
      <w:r w:rsidR="00275757">
        <w:t>Ore 13,00</w:t>
      </w:r>
      <w:r w:rsidR="00190DC2">
        <w:tab/>
      </w:r>
      <w:r w:rsidR="00275757">
        <w:t>pranzo a cura dell’</w:t>
      </w:r>
      <w:proofErr w:type="spellStart"/>
      <w:r w:rsidR="00275757">
        <w:t>Osterija</w:t>
      </w:r>
      <w:proofErr w:type="spellEnd"/>
      <w:r w:rsidR="00275757">
        <w:t xml:space="preserve"> dei tratturi;</w:t>
      </w:r>
      <w:r w:rsidR="00275757">
        <w:tab/>
      </w:r>
      <w:r w:rsidR="00092808">
        <w:tab/>
      </w:r>
      <w:r w:rsidR="00092808">
        <w:tab/>
      </w:r>
      <w:r w:rsidR="00092808">
        <w:tab/>
      </w:r>
      <w:r w:rsidR="00092808">
        <w:tab/>
      </w:r>
      <w:r w:rsidR="00092808">
        <w:tab/>
      </w:r>
      <w:r w:rsidR="00275757">
        <w:t>Ore 17,00</w:t>
      </w:r>
      <w:r w:rsidR="00190DC2">
        <w:tab/>
      </w:r>
      <w:r w:rsidR="00275757">
        <w:t>circa rientro presso le attività di alloggio;</w:t>
      </w:r>
      <w:r w:rsidR="00092808">
        <w:tab/>
      </w:r>
      <w:r w:rsidR="00092808">
        <w:tab/>
      </w:r>
      <w:r w:rsidR="00092808">
        <w:tab/>
      </w:r>
      <w:r w:rsidR="00092808">
        <w:tab/>
      </w:r>
      <w:r w:rsidR="00092808">
        <w:tab/>
      </w:r>
      <w:r w:rsidR="00092808">
        <w:tab/>
      </w:r>
      <w:r w:rsidR="00275757">
        <w:t>Ore 20,30</w:t>
      </w:r>
      <w:r w:rsidR="00190DC2">
        <w:tab/>
      </w:r>
      <w:r w:rsidR="00275757">
        <w:t>cena;</w:t>
      </w:r>
    </w:p>
    <w:p w:rsidR="00275757" w:rsidRDefault="00275757"/>
    <w:p w:rsidR="004770D2" w:rsidRDefault="00275757" w:rsidP="003B0056">
      <w:r w:rsidRPr="004770D2">
        <w:rPr>
          <w:b/>
        </w:rPr>
        <w:t>Domenica</w:t>
      </w:r>
      <w:r>
        <w:tab/>
        <w:t>Ore 9,00</w:t>
      </w:r>
      <w:r w:rsidR="00190DC2">
        <w:tab/>
      </w:r>
      <w:r>
        <w:t>(dopo colazione) partenza per la Riserva</w:t>
      </w:r>
      <w:r w:rsidR="00092808">
        <w:t xml:space="preserve"> </w:t>
      </w:r>
      <w:proofErr w:type="spellStart"/>
      <w:r w:rsidR="00092808">
        <w:t>Mab</w:t>
      </w:r>
      <w:proofErr w:type="spellEnd"/>
      <w:r w:rsidR="00092808">
        <w:t xml:space="preserve"> di </w:t>
      </w:r>
      <w:proofErr w:type="spellStart"/>
      <w:r w:rsidR="00092808">
        <w:t>Montedimezzo</w:t>
      </w:r>
      <w:proofErr w:type="spellEnd"/>
      <w:r w:rsidR="00092808">
        <w:t>,</w:t>
      </w:r>
      <w:r>
        <w:tab/>
      </w:r>
      <w:r>
        <w:tab/>
      </w:r>
      <w:r w:rsidR="00092808">
        <w:tab/>
      </w:r>
      <w:r>
        <w:t>Ore 13,00</w:t>
      </w:r>
      <w:r w:rsidR="00190DC2">
        <w:tab/>
      </w:r>
      <w:r>
        <w:t>pranzo della transumanza;</w:t>
      </w:r>
      <w:r w:rsidR="00092808">
        <w:tab/>
      </w:r>
      <w:r w:rsidR="00092808">
        <w:tab/>
      </w:r>
      <w:r w:rsidR="00092808">
        <w:tab/>
      </w:r>
      <w:r w:rsidR="00092808">
        <w:tab/>
      </w:r>
      <w:r w:rsidR="00092808">
        <w:tab/>
      </w:r>
      <w:r w:rsidR="00092808">
        <w:tab/>
      </w:r>
      <w:r w:rsidR="006B59AF">
        <w:tab/>
      </w:r>
      <w:r w:rsidR="006B59AF">
        <w:tab/>
        <w:t>Ore 16,00</w:t>
      </w:r>
      <w:r w:rsidR="00190DC2">
        <w:tab/>
      </w:r>
      <w:r w:rsidR="006B59AF">
        <w:t>partenza per Isernia o sede di provenienza.</w:t>
      </w:r>
      <w:r w:rsidR="003B0056">
        <w:tab/>
      </w:r>
    </w:p>
    <w:p w:rsidR="00476EDC" w:rsidRDefault="004770D2">
      <w:r>
        <w:tab/>
      </w:r>
      <w:r w:rsidR="003B0056">
        <w:tab/>
      </w:r>
      <w:r w:rsidR="003B0056">
        <w:tab/>
      </w:r>
      <w:r w:rsidR="003B0056">
        <w:tab/>
        <w:t xml:space="preserve">Per esigenze organizzative </w:t>
      </w:r>
      <w:r w:rsidR="00F04779">
        <w:t>i</w:t>
      </w:r>
      <w:r w:rsidR="006B59AF">
        <w:t xml:space="preserve"> g</w:t>
      </w:r>
      <w:r w:rsidR="00476EDC">
        <w:t>rupp</w:t>
      </w:r>
      <w:r w:rsidR="006B59AF">
        <w:t>i devono essere</w:t>
      </w:r>
      <w:r w:rsidR="00476EDC">
        <w:t xml:space="preserve">  </w:t>
      </w:r>
      <w:r w:rsidR="006B59AF">
        <w:t xml:space="preserve">di </w:t>
      </w:r>
      <w:r w:rsidR="00476EDC">
        <w:t>8</w:t>
      </w:r>
      <w:r w:rsidR="006B59AF">
        <w:t xml:space="preserve">; 12 o 16 persone. </w:t>
      </w:r>
    </w:p>
    <w:p w:rsidR="003B0056" w:rsidRPr="004770D2" w:rsidRDefault="003B0056" w:rsidP="003B0056">
      <w:pPr>
        <w:ind w:left="1410" w:hanging="1410"/>
        <w:rPr>
          <w:b/>
        </w:rPr>
      </w:pPr>
      <w:r w:rsidRPr="004770D2">
        <w:rPr>
          <w:b/>
        </w:rPr>
        <w:t>Costi: Itinerario 1</w:t>
      </w:r>
    </w:p>
    <w:p w:rsidR="003B0056" w:rsidRPr="004770D2" w:rsidRDefault="003B0056" w:rsidP="003B0056">
      <w:pPr>
        <w:ind w:left="1410" w:hanging="1410"/>
        <w:rPr>
          <w:b/>
        </w:rPr>
      </w:pPr>
      <w:r w:rsidRPr="004770D2">
        <w:rPr>
          <w:b/>
        </w:rPr>
        <w:t>Da Roma Ciampino</w:t>
      </w:r>
      <w:r w:rsidRPr="004770D2">
        <w:rPr>
          <w:b/>
        </w:rPr>
        <w:tab/>
        <w:t>A/R</w:t>
      </w:r>
      <w:r w:rsidRPr="004770D2">
        <w:rPr>
          <w:b/>
        </w:rPr>
        <w:tab/>
      </w:r>
      <w:r w:rsidRPr="004770D2">
        <w:rPr>
          <w:b/>
        </w:rPr>
        <w:tab/>
      </w:r>
      <w:r w:rsidRPr="004770D2">
        <w:rPr>
          <w:b/>
        </w:rPr>
        <w:tab/>
        <w:t>€. 3</w:t>
      </w:r>
      <w:r w:rsidR="004770D2" w:rsidRPr="004770D2">
        <w:rPr>
          <w:b/>
        </w:rPr>
        <w:t>4</w:t>
      </w:r>
      <w:r w:rsidRPr="004770D2">
        <w:rPr>
          <w:b/>
        </w:rPr>
        <w:t>5,00</w:t>
      </w:r>
    </w:p>
    <w:p w:rsidR="003B0056" w:rsidRPr="004770D2" w:rsidRDefault="003B0056" w:rsidP="003B0056">
      <w:pPr>
        <w:ind w:left="1410" w:hanging="1410"/>
        <w:rPr>
          <w:b/>
        </w:rPr>
      </w:pPr>
      <w:r w:rsidRPr="004770D2">
        <w:rPr>
          <w:b/>
        </w:rPr>
        <w:t>Da Roma Fiumicino</w:t>
      </w:r>
      <w:r w:rsidRPr="004770D2">
        <w:rPr>
          <w:b/>
        </w:rPr>
        <w:tab/>
        <w:t>A/R</w:t>
      </w:r>
      <w:r w:rsidRPr="004770D2">
        <w:rPr>
          <w:b/>
        </w:rPr>
        <w:tab/>
      </w:r>
      <w:r w:rsidRPr="004770D2">
        <w:rPr>
          <w:b/>
        </w:rPr>
        <w:tab/>
      </w:r>
      <w:r w:rsidRPr="004770D2">
        <w:rPr>
          <w:b/>
        </w:rPr>
        <w:tab/>
        <w:t>€. 3</w:t>
      </w:r>
      <w:r w:rsidR="004770D2" w:rsidRPr="004770D2">
        <w:rPr>
          <w:b/>
        </w:rPr>
        <w:t>5</w:t>
      </w:r>
      <w:r w:rsidRPr="004770D2">
        <w:rPr>
          <w:b/>
        </w:rPr>
        <w:t>0,00</w:t>
      </w:r>
    </w:p>
    <w:p w:rsidR="003B0056" w:rsidRPr="004770D2" w:rsidRDefault="003B0056" w:rsidP="003B0056">
      <w:pPr>
        <w:ind w:left="1410" w:hanging="1410"/>
        <w:rPr>
          <w:b/>
        </w:rPr>
      </w:pPr>
      <w:r w:rsidRPr="004770D2">
        <w:rPr>
          <w:b/>
        </w:rPr>
        <w:t>Da Pescara</w:t>
      </w:r>
      <w:r w:rsidRPr="004770D2">
        <w:rPr>
          <w:b/>
        </w:rPr>
        <w:tab/>
      </w:r>
      <w:r w:rsidRPr="004770D2">
        <w:rPr>
          <w:b/>
        </w:rPr>
        <w:tab/>
      </w:r>
      <w:r w:rsidRPr="004770D2">
        <w:rPr>
          <w:b/>
        </w:rPr>
        <w:tab/>
        <w:t>A/R</w:t>
      </w:r>
      <w:r w:rsidRPr="004770D2">
        <w:rPr>
          <w:b/>
        </w:rPr>
        <w:tab/>
      </w:r>
      <w:r w:rsidRPr="004770D2">
        <w:rPr>
          <w:b/>
        </w:rPr>
        <w:tab/>
      </w:r>
      <w:r w:rsidRPr="004770D2">
        <w:rPr>
          <w:b/>
        </w:rPr>
        <w:tab/>
        <w:t>€. 3</w:t>
      </w:r>
      <w:r w:rsidR="004770D2" w:rsidRPr="004770D2">
        <w:rPr>
          <w:b/>
        </w:rPr>
        <w:t>4</w:t>
      </w:r>
      <w:r w:rsidRPr="004770D2">
        <w:rPr>
          <w:b/>
        </w:rPr>
        <w:t>5,00</w:t>
      </w:r>
    </w:p>
    <w:p w:rsidR="003B0056" w:rsidRDefault="003B0056">
      <w:pPr>
        <w:rPr>
          <w:b/>
        </w:rPr>
      </w:pPr>
      <w:r w:rsidRPr="004770D2">
        <w:rPr>
          <w:b/>
        </w:rPr>
        <w:t>Da Napoli</w:t>
      </w:r>
      <w:r w:rsidRPr="004770D2">
        <w:rPr>
          <w:b/>
        </w:rPr>
        <w:tab/>
      </w:r>
      <w:r w:rsidRPr="004770D2">
        <w:rPr>
          <w:b/>
        </w:rPr>
        <w:tab/>
        <w:t>A/R</w:t>
      </w:r>
      <w:r w:rsidRPr="004770D2">
        <w:rPr>
          <w:b/>
        </w:rPr>
        <w:tab/>
      </w:r>
      <w:r w:rsidRPr="004770D2">
        <w:rPr>
          <w:b/>
        </w:rPr>
        <w:tab/>
      </w:r>
      <w:r w:rsidRPr="004770D2">
        <w:rPr>
          <w:b/>
        </w:rPr>
        <w:tab/>
        <w:t>€. 3</w:t>
      </w:r>
      <w:r w:rsidR="004770D2" w:rsidRPr="004770D2">
        <w:rPr>
          <w:b/>
        </w:rPr>
        <w:t>4</w:t>
      </w:r>
      <w:r w:rsidRPr="004770D2">
        <w:rPr>
          <w:b/>
        </w:rPr>
        <w:t>0,00</w:t>
      </w:r>
    </w:p>
    <w:p w:rsidR="003B0056" w:rsidRDefault="003B0056">
      <w:pPr>
        <w:rPr>
          <w:b/>
          <w:sz w:val="28"/>
          <w:szCs w:val="28"/>
          <w:u w:val="single"/>
        </w:rPr>
      </w:pPr>
      <w:r w:rsidRPr="00D741B9">
        <w:rPr>
          <w:b/>
          <w:sz w:val="28"/>
          <w:szCs w:val="28"/>
          <w:u w:val="single"/>
        </w:rPr>
        <w:t xml:space="preserve">Con arrivo a </w:t>
      </w:r>
      <w:proofErr w:type="spellStart"/>
      <w:r w:rsidRPr="00D741B9">
        <w:rPr>
          <w:b/>
          <w:sz w:val="28"/>
          <w:szCs w:val="28"/>
          <w:u w:val="single"/>
        </w:rPr>
        <w:t>Carovilli</w:t>
      </w:r>
      <w:proofErr w:type="spellEnd"/>
      <w:r w:rsidRPr="00D741B9">
        <w:rPr>
          <w:b/>
          <w:sz w:val="28"/>
          <w:szCs w:val="28"/>
          <w:u w:val="single"/>
        </w:rPr>
        <w:t xml:space="preserve"> costo delle escursioni €. </w:t>
      </w:r>
      <w:r w:rsidR="004770D2" w:rsidRPr="00D741B9">
        <w:rPr>
          <w:b/>
          <w:sz w:val="28"/>
          <w:szCs w:val="28"/>
          <w:u w:val="single"/>
        </w:rPr>
        <w:t>300,00</w:t>
      </w:r>
    </w:p>
    <w:p w:rsidR="00D741B9" w:rsidRPr="00D741B9" w:rsidRDefault="00D741B9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 xml:space="preserve">Se ci si avvale di mezzi propri  €. 240,00.   </w:t>
      </w:r>
    </w:p>
    <w:p w:rsidR="00092808" w:rsidRDefault="00092808">
      <w:pPr>
        <w:rPr>
          <w:b/>
          <w:u w:val="single"/>
        </w:rPr>
      </w:pPr>
      <w:bookmarkStart w:id="0" w:name="OLE_LINK1"/>
      <w:bookmarkStart w:id="1" w:name="OLE_LINK2"/>
      <w:r>
        <w:rPr>
          <w:b/>
          <w:u w:val="single"/>
        </w:rPr>
        <w:t>I partecipanti minorenni se non accompagnati, devono presentare autorizzazione scritta da parte dei genitori o di chi ne fa le veci.</w:t>
      </w:r>
    </w:p>
    <w:p w:rsidR="00092808" w:rsidRPr="004770D2" w:rsidRDefault="00092808">
      <w:pPr>
        <w:rPr>
          <w:b/>
          <w:u w:val="single"/>
        </w:rPr>
      </w:pPr>
      <w:r>
        <w:rPr>
          <w:b/>
          <w:u w:val="single"/>
        </w:rPr>
        <w:t xml:space="preserve">Il pagamento dell’intera quota deve avvenire entro  7 (sette) giorni dall’inizio dell’escursione. I dati per il versamento saranno comunicati a mezzo mail o fax dopo la definizione dell’itinerario prescelto.  </w:t>
      </w:r>
    </w:p>
    <w:bookmarkEnd w:id="0"/>
    <w:bookmarkEnd w:id="1"/>
    <w:p w:rsidR="00F04779" w:rsidRDefault="00F04779" w:rsidP="00F04779">
      <w:pPr>
        <w:rPr>
          <w:b/>
          <w:u w:val="single"/>
        </w:rPr>
      </w:pPr>
    </w:p>
    <w:p w:rsidR="003B0056" w:rsidRDefault="00F04779" w:rsidP="00F04779">
      <w:r>
        <w:t xml:space="preserve">In caso di avverse condizioni atmosferiche , previo accordo con i partecipanti, è possibile stilare un itinerario di visite guidate nei musei della provincia e/o in siti archeologici coperti.    </w:t>
      </w:r>
    </w:p>
    <w:p w:rsidR="00D741B9" w:rsidRDefault="00D741B9"/>
    <w:p w:rsidR="00D741B9" w:rsidRDefault="00D741B9">
      <w:r w:rsidRPr="00D741B9">
        <w:drawing>
          <wp:inline distT="0" distB="0" distL="0" distR="0">
            <wp:extent cx="6381750" cy="3543299"/>
            <wp:effectExtent l="19050" t="0" r="0" b="0"/>
            <wp:docPr id="5" name="Immagine 5" descr="DSC_005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_0054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0870" cy="3542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41B9" w:rsidRDefault="00D741B9"/>
    <w:p w:rsidR="00476EDC" w:rsidRPr="004770D2" w:rsidRDefault="00476EDC">
      <w:pPr>
        <w:rPr>
          <w:b/>
        </w:rPr>
      </w:pPr>
      <w:r w:rsidRPr="004770D2">
        <w:rPr>
          <w:b/>
        </w:rPr>
        <w:t>Itinerario n. 2</w:t>
      </w:r>
      <w:r w:rsidRPr="004770D2">
        <w:rPr>
          <w:b/>
        </w:rPr>
        <w:tab/>
        <w:t>“ dello Zampognaro”</w:t>
      </w:r>
    </w:p>
    <w:p w:rsidR="00476EDC" w:rsidRPr="004770D2" w:rsidRDefault="00476EDC">
      <w:pPr>
        <w:rPr>
          <w:b/>
        </w:rPr>
      </w:pPr>
    </w:p>
    <w:p w:rsidR="00476EDC" w:rsidRDefault="00476EDC">
      <w:proofErr w:type="spellStart"/>
      <w:r w:rsidRPr="004770D2">
        <w:rPr>
          <w:b/>
        </w:rPr>
        <w:t>Venerdi</w:t>
      </w:r>
      <w:proofErr w:type="spellEnd"/>
      <w:r w:rsidRPr="004770D2">
        <w:rPr>
          <w:b/>
        </w:rPr>
        <w:tab/>
      </w:r>
      <w:r>
        <w:tab/>
      </w:r>
      <w:r w:rsidR="00190DC2">
        <w:tab/>
      </w:r>
      <w:r>
        <w:t>Pomeriggio</w:t>
      </w:r>
      <w:r w:rsidR="004C4291">
        <w:t>:</w:t>
      </w:r>
      <w:r>
        <w:t xml:space="preserve"> arrivo a </w:t>
      </w:r>
      <w:proofErr w:type="spellStart"/>
      <w:r>
        <w:t>Carovilli</w:t>
      </w:r>
      <w:proofErr w:type="spellEnd"/>
      <w:r>
        <w:t xml:space="preserve"> e sistemazione nelle attività di ricezione;</w:t>
      </w:r>
    </w:p>
    <w:p w:rsidR="00D7092E" w:rsidRDefault="00476EDC" w:rsidP="00F04779">
      <w:pPr>
        <w:ind w:left="1410" w:hanging="1410"/>
      </w:pPr>
      <w:r w:rsidRPr="004770D2">
        <w:rPr>
          <w:b/>
        </w:rPr>
        <w:t>Sabato</w:t>
      </w:r>
      <w:r w:rsidRPr="004770D2">
        <w:rPr>
          <w:b/>
        </w:rPr>
        <w:tab/>
      </w:r>
      <w:r>
        <w:tab/>
        <w:t>Ore  9,00</w:t>
      </w:r>
      <w:r w:rsidR="00190DC2">
        <w:tab/>
      </w:r>
      <w:r w:rsidR="00D7092E">
        <w:t>(dopo colazione) partenza per Colle dell’Orso, visita guidata;</w:t>
      </w:r>
      <w:r w:rsidR="00D7092E">
        <w:tab/>
      </w:r>
      <w:r w:rsidR="00092808">
        <w:tab/>
      </w:r>
      <w:r w:rsidR="00D7092E">
        <w:t>Ore 13,00</w:t>
      </w:r>
      <w:r w:rsidR="00190DC2">
        <w:tab/>
      </w:r>
      <w:r w:rsidR="00D7092E">
        <w:t>pranzo;</w:t>
      </w:r>
      <w:r w:rsidR="00092808">
        <w:tab/>
      </w:r>
      <w:r w:rsidR="00092808">
        <w:tab/>
      </w:r>
      <w:r w:rsidR="00092808">
        <w:tab/>
      </w:r>
      <w:r w:rsidR="00092808">
        <w:tab/>
      </w:r>
      <w:r w:rsidR="00092808">
        <w:tab/>
      </w:r>
      <w:r w:rsidR="00092808">
        <w:tab/>
      </w:r>
      <w:r w:rsidR="00092808">
        <w:tab/>
      </w:r>
      <w:r w:rsidR="00092808">
        <w:tab/>
      </w:r>
      <w:r w:rsidR="00092808">
        <w:tab/>
      </w:r>
      <w:r w:rsidR="00D7092E">
        <w:t xml:space="preserve">Ore 15,00 </w:t>
      </w:r>
      <w:r w:rsidR="00190DC2">
        <w:tab/>
      </w:r>
      <w:r w:rsidR="00D7092E">
        <w:t xml:space="preserve">partenza per </w:t>
      </w:r>
      <w:proofErr w:type="spellStart"/>
      <w:r w:rsidR="00D7092E">
        <w:t>Pescolanciano</w:t>
      </w:r>
      <w:proofErr w:type="spellEnd"/>
      <w:r w:rsidR="00D7092E">
        <w:t xml:space="preserve"> e visita guidata attraverso il Tratturo</w:t>
      </w:r>
      <w:r w:rsidR="00092808">
        <w:t>;</w:t>
      </w:r>
      <w:r w:rsidR="00F04779">
        <w:t xml:space="preserve">          </w:t>
      </w:r>
      <w:r w:rsidR="00092808">
        <w:t>Ore 17,00</w:t>
      </w:r>
      <w:r w:rsidR="00D7092E">
        <w:t xml:space="preserve"> </w:t>
      </w:r>
      <w:r w:rsidR="00190DC2">
        <w:tab/>
      </w:r>
      <w:r w:rsidR="00D7092E">
        <w:t>rientro presso gli alloggi;</w:t>
      </w:r>
      <w:r w:rsidR="00F04779">
        <w:t xml:space="preserve">                                                                                     </w:t>
      </w:r>
      <w:r w:rsidR="00D7092E">
        <w:t>Ore 20,30</w:t>
      </w:r>
      <w:r w:rsidR="00190DC2">
        <w:tab/>
      </w:r>
      <w:r w:rsidR="00D7092E">
        <w:t>cena;</w:t>
      </w:r>
    </w:p>
    <w:p w:rsidR="00D7092E" w:rsidRDefault="00D7092E" w:rsidP="00F04779">
      <w:pPr>
        <w:ind w:left="1416" w:hanging="1410"/>
      </w:pPr>
      <w:r w:rsidRPr="004770D2">
        <w:rPr>
          <w:b/>
        </w:rPr>
        <w:lastRenderedPageBreak/>
        <w:t>Domenica</w:t>
      </w:r>
      <w:r>
        <w:tab/>
        <w:t xml:space="preserve">Ore  9,00 </w:t>
      </w:r>
      <w:r w:rsidR="00190DC2">
        <w:tab/>
      </w:r>
      <w:r>
        <w:t xml:space="preserve">partenza per </w:t>
      </w:r>
      <w:proofErr w:type="spellStart"/>
      <w:r>
        <w:t>Vallefiorita</w:t>
      </w:r>
      <w:proofErr w:type="spellEnd"/>
      <w:r>
        <w:t xml:space="preserve"> (Parco Nazionale di Abruzzo, Lazio e Molise), </w:t>
      </w:r>
      <w:r w:rsidR="00190DC2">
        <w:t xml:space="preserve"> </w:t>
      </w:r>
      <w:r w:rsidR="00190DC2">
        <w:tab/>
      </w:r>
      <w:r w:rsidR="00190DC2">
        <w:tab/>
        <w:t>visita guidata;</w:t>
      </w:r>
      <w:r w:rsidR="00F04779">
        <w:tab/>
      </w:r>
      <w:r w:rsidR="00F04779">
        <w:tab/>
      </w:r>
      <w:r w:rsidR="00F04779">
        <w:tab/>
      </w:r>
      <w:r w:rsidR="00F04779">
        <w:tab/>
      </w:r>
      <w:r w:rsidR="00F04779">
        <w:tab/>
      </w:r>
      <w:r w:rsidR="00F04779">
        <w:tab/>
      </w:r>
      <w:r w:rsidR="00F04779">
        <w:tab/>
      </w:r>
      <w:r w:rsidR="00F04779">
        <w:tab/>
        <w:t xml:space="preserve">   </w:t>
      </w:r>
      <w:r>
        <w:t xml:space="preserve">Ore 13,00 </w:t>
      </w:r>
      <w:r w:rsidR="00190DC2">
        <w:tab/>
      </w:r>
      <w:r>
        <w:t>Pranzo con laboratorio musicale di zampogne e ciaramelle;</w:t>
      </w:r>
      <w:r w:rsidR="00F04779">
        <w:t xml:space="preserve">               </w:t>
      </w:r>
      <w:r>
        <w:t xml:space="preserve">Ore 16,00 </w:t>
      </w:r>
      <w:r w:rsidR="00190DC2">
        <w:tab/>
      </w:r>
      <w:r>
        <w:t>Partenza per Isernia o sedi di destinazione.</w:t>
      </w:r>
    </w:p>
    <w:p w:rsidR="00D7092E" w:rsidRDefault="00D7092E" w:rsidP="00D7092E">
      <w:pPr>
        <w:ind w:left="1410" w:hanging="141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Gruppo di 16</w:t>
      </w:r>
      <w:r w:rsidR="00190DC2">
        <w:t xml:space="preserve"> , 20° </w:t>
      </w:r>
      <w:r>
        <w:t xml:space="preserve"> persone</w:t>
      </w:r>
    </w:p>
    <w:p w:rsidR="00D7092E" w:rsidRDefault="00D7092E" w:rsidP="00D7092E">
      <w:pPr>
        <w:ind w:left="1410" w:hanging="1410"/>
      </w:pPr>
    </w:p>
    <w:p w:rsidR="006B59AF" w:rsidRPr="00190DC2" w:rsidRDefault="006B59AF" w:rsidP="00D7092E">
      <w:pPr>
        <w:ind w:left="1410" w:hanging="1410"/>
        <w:rPr>
          <w:b/>
        </w:rPr>
      </w:pPr>
      <w:bookmarkStart w:id="2" w:name="OLE_LINK3"/>
      <w:bookmarkStart w:id="3" w:name="OLE_LINK4"/>
      <w:r w:rsidRPr="00190DC2">
        <w:rPr>
          <w:b/>
        </w:rPr>
        <w:t xml:space="preserve">Costi: Itinerario </w:t>
      </w:r>
      <w:r w:rsidR="003B0056" w:rsidRPr="00190DC2">
        <w:rPr>
          <w:b/>
        </w:rPr>
        <w:t>2</w:t>
      </w:r>
    </w:p>
    <w:p w:rsidR="006B59AF" w:rsidRPr="00190DC2" w:rsidRDefault="006B59AF" w:rsidP="00D7092E">
      <w:pPr>
        <w:ind w:left="1410" w:hanging="1410"/>
        <w:rPr>
          <w:b/>
        </w:rPr>
      </w:pPr>
      <w:r w:rsidRPr="00190DC2">
        <w:rPr>
          <w:b/>
        </w:rPr>
        <w:t>Da Roma Ciampino</w:t>
      </w:r>
      <w:r w:rsidRPr="00190DC2">
        <w:rPr>
          <w:b/>
        </w:rPr>
        <w:tab/>
      </w:r>
      <w:r w:rsidR="003B0056" w:rsidRPr="00190DC2">
        <w:rPr>
          <w:b/>
        </w:rPr>
        <w:t>A/R</w:t>
      </w:r>
      <w:r w:rsidRPr="00190DC2">
        <w:rPr>
          <w:b/>
        </w:rPr>
        <w:tab/>
      </w:r>
      <w:r w:rsidRPr="00190DC2">
        <w:rPr>
          <w:b/>
        </w:rPr>
        <w:tab/>
      </w:r>
      <w:r w:rsidRPr="00190DC2">
        <w:rPr>
          <w:b/>
        </w:rPr>
        <w:tab/>
        <w:t>€. 3</w:t>
      </w:r>
      <w:r w:rsidR="004770D2" w:rsidRPr="00190DC2">
        <w:rPr>
          <w:b/>
        </w:rPr>
        <w:t>6</w:t>
      </w:r>
      <w:r w:rsidRPr="00190DC2">
        <w:rPr>
          <w:b/>
        </w:rPr>
        <w:t>5,00</w:t>
      </w:r>
    </w:p>
    <w:p w:rsidR="006B59AF" w:rsidRPr="00190DC2" w:rsidRDefault="006B59AF" w:rsidP="00D7092E">
      <w:pPr>
        <w:ind w:left="1410" w:hanging="1410"/>
        <w:rPr>
          <w:b/>
        </w:rPr>
      </w:pPr>
      <w:r w:rsidRPr="00190DC2">
        <w:rPr>
          <w:b/>
        </w:rPr>
        <w:t>Da Roma Fiumicino</w:t>
      </w:r>
      <w:r w:rsidRPr="00190DC2">
        <w:rPr>
          <w:b/>
        </w:rPr>
        <w:tab/>
      </w:r>
      <w:r w:rsidR="003B0056" w:rsidRPr="00190DC2">
        <w:rPr>
          <w:b/>
        </w:rPr>
        <w:t>A/R</w:t>
      </w:r>
      <w:r w:rsidRPr="00190DC2">
        <w:rPr>
          <w:b/>
        </w:rPr>
        <w:tab/>
      </w:r>
      <w:r w:rsidRPr="00190DC2">
        <w:rPr>
          <w:b/>
        </w:rPr>
        <w:tab/>
      </w:r>
      <w:r w:rsidRPr="00190DC2">
        <w:rPr>
          <w:b/>
        </w:rPr>
        <w:tab/>
        <w:t>€. 3</w:t>
      </w:r>
      <w:r w:rsidR="004770D2" w:rsidRPr="00190DC2">
        <w:rPr>
          <w:b/>
        </w:rPr>
        <w:t>7</w:t>
      </w:r>
      <w:r w:rsidRPr="00190DC2">
        <w:rPr>
          <w:b/>
        </w:rPr>
        <w:t>0,00</w:t>
      </w:r>
    </w:p>
    <w:p w:rsidR="006B59AF" w:rsidRPr="00190DC2" w:rsidRDefault="006B59AF" w:rsidP="00D7092E">
      <w:pPr>
        <w:ind w:left="1410" w:hanging="1410"/>
        <w:rPr>
          <w:b/>
        </w:rPr>
      </w:pPr>
      <w:r w:rsidRPr="00190DC2">
        <w:rPr>
          <w:b/>
        </w:rPr>
        <w:t>Da Pescara</w:t>
      </w:r>
      <w:r w:rsidRPr="00190DC2">
        <w:rPr>
          <w:b/>
        </w:rPr>
        <w:tab/>
      </w:r>
      <w:r w:rsidRPr="00190DC2">
        <w:rPr>
          <w:b/>
        </w:rPr>
        <w:tab/>
      </w:r>
      <w:r w:rsidRPr="00190DC2">
        <w:rPr>
          <w:b/>
        </w:rPr>
        <w:tab/>
      </w:r>
      <w:r w:rsidR="003B0056" w:rsidRPr="00190DC2">
        <w:rPr>
          <w:b/>
        </w:rPr>
        <w:t>A/R</w:t>
      </w:r>
      <w:r w:rsidRPr="00190DC2">
        <w:rPr>
          <w:b/>
        </w:rPr>
        <w:tab/>
      </w:r>
      <w:r w:rsidRPr="00190DC2">
        <w:rPr>
          <w:b/>
        </w:rPr>
        <w:tab/>
      </w:r>
      <w:r w:rsidRPr="00190DC2">
        <w:rPr>
          <w:b/>
        </w:rPr>
        <w:tab/>
        <w:t>€. 3</w:t>
      </w:r>
      <w:r w:rsidR="004770D2" w:rsidRPr="00190DC2">
        <w:rPr>
          <w:b/>
        </w:rPr>
        <w:t>6</w:t>
      </w:r>
      <w:r w:rsidRPr="00190DC2">
        <w:rPr>
          <w:b/>
        </w:rPr>
        <w:t>5,00</w:t>
      </w:r>
    </w:p>
    <w:p w:rsidR="00D7092E" w:rsidRPr="00190DC2" w:rsidRDefault="006B59AF" w:rsidP="00D7092E">
      <w:pPr>
        <w:ind w:left="1410" w:hanging="1410"/>
        <w:rPr>
          <w:b/>
        </w:rPr>
      </w:pPr>
      <w:r w:rsidRPr="00190DC2">
        <w:rPr>
          <w:b/>
        </w:rPr>
        <w:t>Da Napoli</w:t>
      </w:r>
      <w:r w:rsidRPr="00190DC2">
        <w:rPr>
          <w:b/>
        </w:rPr>
        <w:tab/>
      </w:r>
      <w:r w:rsidRPr="00190DC2">
        <w:rPr>
          <w:b/>
        </w:rPr>
        <w:tab/>
      </w:r>
      <w:r w:rsidRPr="00190DC2">
        <w:rPr>
          <w:b/>
        </w:rPr>
        <w:tab/>
      </w:r>
      <w:r w:rsidR="003B0056" w:rsidRPr="00190DC2">
        <w:rPr>
          <w:b/>
        </w:rPr>
        <w:t>A/R</w:t>
      </w:r>
      <w:r w:rsidRPr="00190DC2">
        <w:rPr>
          <w:b/>
        </w:rPr>
        <w:tab/>
      </w:r>
      <w:r w:rsidRPr="00190DC2">
        <w:rPr>
          <w:b/>
        </w:rPr>
        <w:tab/>
      </w:r>
      <w:r w:rsidRPr="00190DC2">
        <w:rPr>
          <w:b/>
        </w:rPr>
        <w:tab/>
        <w:t>€. 3</w:t>
      </w:r>
      <w:r w:rsidR="004770D2" w:rsidRPr="00190DC2">
        <w:rPr>
          <w:b/>
        </w:rPr>
        <w:t>6</w:t>
      </w:r>
      <w:r w:rsidRPr="00190DC2">
        <w:rPr>
          <w:b/>
        </w:rPr>
        <w:t>0,00</w:t>
      </w:r>
      <w:bookmarkEnd w:id="2"/>
      <w:bookmarkEnd w:id="3"/>
      <w:r w:rsidRPr="00190DC2">
        <w:rPr>
          <w:b/>
        </w:rPr>
        <w:tab/>
        <w:t xml:space="preserve"> </w:t>
      </w:r>
      <w:r w:rsidR="00D7092E" w:rsidRPr="00190DC2">
        <w:rPr>
          <w:b/>
        </w:rPr>
        <w:t xml:space="preserve"> </w:t>
      </w:r>
    </w:p>
    <w:p w:rsidR="00D7092E" w:rsidRPr="00190DC2" w:rsidRDefault="00D7092E" w:rsidP="00D7092E">
      <w:pPr>
        <w:ind w:left="1416"/>
        <w:rPr>
          <w:b/>
        </w:rPr>
      </w:pPr>
    </w:p>
    <w:p w:rsidR="004770D2" w:rsidRPr="00190DC2" w:rsidRDefault="004770D2">
      <w:pPr>
        <w:rPr>
          <w:b/>
          <w:u w:val="single"/>
        </w:rPr>
      </w:pPr>
      <w:r w:rsidRPr="00190DC2">
        <w:rPr>
          <w:b/>
          <w:u w:val="single"/>
        </w:rPr>
        <w:t xml:space="preserve">Con arrivo a </w:t>
      </w:r>
      <w:proofErr w:type="spellStart"/>
      <w:r w:rsidRPr="00190DC2">
        <w:rPr>
          <w:b/>
          <w:u w:val="single"/>
        </w:rPr>
        <w:t>Carovilli</w:t>
      </w:r>
      <w:proofErr w:type="spellEnd"/>
      <w:r w:rsidRPr="00190DC2">
        <w:rPr>
          <w:b/>
          <w:u w:val="single"/>
        </w:rPr>
        <w:t xml:space="preserve"> costo: €.  320,00</w:t>
      </w:r>
    </w:p>
    <w:p w:rsidR="004770D2" w:rsidRPr="00190DC2" w:rsidRDefault="00D741B9">
      <w:pPr>
        <w:rPr>
          <w:b/>
          <w:u w:val="single"/>
        </w:rPr>
      </w:pPr>
      <w:bookmarkStart w:id="4" w:name="OLE_LINK5"/>
      <w:bookmarkStart w:id="5" w:name="OLE_LINK6"/>
      <w:r>
        <w:rPr>
          <w:b/>
          <w:u w:val="single"/>
        </w:rPr>
        <w:t>Se ci si avvale di mezzi propri €. 270,00</w:t>
      </w:r>
    </w:p>
    <w:p w:rsidR="00F04779" w:rsidRDefault="004770D2" w:rsidP="00F04779">
      <w:pPr>
        <w:rPr>
          <w:b/>
          <w:u w:val="single"/>
        </w:rPr>
      </w:pPr>
      <w:r>
        <w:t xml:space="preserve">In caso di avverse condizioni atmosferiche , previo accordo con i partecipanti, è possibile stilare un itinerario di visite guidate nei musei della provincia e/o in siti archeologici coperti.    </w:t>
      </w:r>
      <w:bookmarkEnd w:id="4"/>
      <w:bookmarkEnd w:id="5"/>
      <w:r w:rsidR="00F04779">
        <w:tab/>
      </w:r>
      <w:r w:rsidR="00F04779">
        <w:tab/>
      </w:r>
      <w:r w:rsidR="00F04779">
        <w:tab/>
      </w:r>
      <w:r w:rsidR="00F04779">
        <w:tab/>
      </w:r>
      <w:r w:rsidR="00F04779">
        <w:tab/>
      </w:r>
      <w:r w:rsidR="00F04779">
        <w:tab/>
      </w:r>
      <w:r w:rsidR="00F04779">
        <w:tab/>
      </w:r>
      <w:r w:rsidR="00F04779">
        <w:tab/>
      </w:r>
      <w:r w:rsidR="00F04779">
        <w:tab/>
      </w:r>
      <w:r w:rsidR="00F04779">
        <w:tab/>
      </w:r>
      <w:r w:rsidR="00F04779">
        <w:tab/>
      </w:r>
      <w:r w:rsidR="00F04779">
        <w:tab/>
      </w:r>
      <w:r w:rsidR="00F04779">
        <w:tab/>
      </w:r>
      <w:r w:rsidR="00F04779">
        <w:tab/>
      </w:r>
      <w:r w:rsidR="00F04779">
        <w:tab/>
      </w:r>
      <w:r w:rsidR="00F04779">
        <w:tab/>
      </w:r>
      <w:r w:rsidR="00F04779">
        <w:rPr>
          <w:b/>
          <w:u w:val="single"/>
        </w:rPr>
        <w:t>I partecipanti minorenni se non accompagnati, devono presentare autorizzazione scritta da parte dei genitori o di chi ne fa le veci.</w:t>
      </w:r>
    </w:p>
    <w:p w:rsidR="00F04779" w:rsidRDefault="00F04779" w:rsidP="00F04779">
      <w:pPr>
        <w:rPr>
          <w:b/>
          <w:u w:val="single"/>
        </w:rPr>
      </w:pPr>
      <w:r>
        <w:rPr>
          <w:b/>
          <w:u w:val="single"/>
        </w:rPr>
        <w:t xml:space="preserve">Il pagamento dell’intera quota deve avvenire entro  7 (sette) giorni dall’inizio dell’escursione. I dati per il versamento saranno comunicati a mezzo mail o fax dopo la definizione dell’itinerario prescelto.  </w:t>
      </w:r>
    </w:p>
    <w:p w:rsidR="00550164" w:rsidRDefault="000E15C2">
      <w:r w:rsidRPr="000E15C2">
        <w:drawing>
          <wp:inline distT="0" distB="0" distL="0" distR="0">
            <wp:extent cx="6248400" cy="2981325"/>
            <wp:effectExtent l="19050" t="0" r="0" b="0"/>
            <wp:docPr id="8" name="Immagine 8" descr="DSC_003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_0033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47537" cy="2980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15C2" w:rsidRDefault="000E15C2"/>
    <w:p w:rsidR="004C4291" w:rsidRDefault="00550164">
      <w:r>
        <w:t xml:space="preserve"> </w:t>
      </w:r>
      <w:r w:rsidR="004C4291">
        <w:rPr>
          <w:noProof/>
          <w:lang w:eastAsia="it-IT"/>
        </w:rPr>
        <w:drawing>
          <wp:inline distT="0" distB="0" distL="0" distR="0">
            <wp:extent cx="6391275" cy="3086100"/>
            <wp:effectExtent l="19050" t="0" r="9525" b="0"/>
            <wp:docPr id="6" name="Immagine 5" descr="DSC_00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_0056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91275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15C2" w:rsidRDefault="000E15C2">
      <w:r>
        <w:t xml:space="preserve">Sullo sfondo </w:t>
      </w:r>
      <w:proofErr w:type="spellStart"/>
      <w:r>
        <w:t>Castiglione</w:t>
      </w:r>
      <w:proofErr w:type="spellEnd"/>
      <w:r>
        <w:t xml:space="preserve"> di </w:t>
      </w:r>
      <w:proofErr w:type="spellStart"/>
      <w:r>
        <w:t>Carovilli</w:t>
      </w:r>
      <w:proofErr w:type="spellEnd"/>
      <w:r>
        <w:t xml:space="preserve"> con i boschi dell’Oasi </w:t>
      </w:r>
      <w:r>
        <w:tab/>
        <w:t xml:space="preserve">WWF  e della Riserva MAB di </w:t>
      </w:r>
      <w:proofErr w:type="spellStart"/>
      <w:r>
        <w:t>Collemeluccio</w:t>
      </w:r>
      <w:proofErr w:type="spellEnd"/>
      <w:r>
        <w:t xml:space="preserve">. </w:t>
      </w:r>
    </w:p>
    <w:p w:rsidR="000E15C2" w:rsidRDefault="000E15C2">
      <w:r>
        <w:rPr>
          <w:noProof/>
          <w:lang w:eastAsia="it-IT"/>
        </w:rPr>
        <w:drawing>
          <wp:inline distT="0" distB="0" distL="0" distR="0">
            <wp:extent cx="6391275" cy="3648075"/>
            <wp:effectExtent l="19050" t="0" r="9525" b="0"/>
            <wp:docPr id="7" name="Immagine 6" descr="DSC_00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_0058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90390" cy="3647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15C2" w:rsidRDefault="000E15C2">
      <w:r>
        <w:t xml:space="preserve">Panorama di </w:t>
      </w:r>
      <w:proofErr w:type="spellStart"/>
      <w:r>
        <w:t>Carovilli</w:t>
      </w:r>
      <w:proofErr w:type="spellEnd"/>
      <w:r>
        <w:t xml:space="preserve"> alle pendici di </w:t>
      </w:r>
      <w:proofErr w:type="spellStart"/>
      <w:r>
        <w:t>Monteferrante</w:t>
      </w:r>
      <w:proofErr w:type="spellEnd"/>
      <w:r w:rsidR="00A127EE">
        <w:t>,</w:t>
      </w:r>
      <w:r>
        <w:t xml:space="preserve"> con sullo sfondo i boschi di </w:t>
      </w:r>
      <w:proofErr w:type="spellStart"/>
      <w:r>
        <w:t>Selvabella</w:t>
      </w:r>
      <w:proofErr w:type="spellEnd"/>
      <w:r>
        <w:t xml:space="preserve"> e Monte </w:t>
      </w:r>
      <w:proofErr w:type="spellStart"/>
      <w:r>
        <w:t>Totila</w:t>
      </w:r>
      <w:proofErr w:type="spellEnd"/>
      <w:r>
        <w:t>.</w:t>
      </w:r>
    </w:p>
    <w:p w:rsidR="00A127EE" w:rsidRDefault="00A127EE"/>
    <w:p w:rsidR="00A127EE" w:rsidRPr="00420AEA" w:rsidRDefault="00A127EE">
      <w:pPr>
        <w:rPr>
          <w:b/>
          <w:sz w:val="24"/>
          <w:szCs w:val="24"/>
        </w:rPr>
      </w:pPr>
      <w:r w:rsidRPr="00420AEA">
        <w:rPr>
          <w:b/>
          <w:noProof/>
          <w:sz w:val="24"/>
          <w:szCs w:val="24"/>
          <w:lang w:eastAsia="it-IT"/>
        </w:rPr>
        <w:lastRenderedPageBreak/>
        <w:drawing>
          <wp:inline distT="0" distB="0" distL="0" distR="0">
            <wp:extent cx="6119009" cy="3905250"/>
            <wp:effectExtent l="19050" t="0" r="0" b="0"/>
            <wp:docPr id="9" name="Immagine 3" descr="C:\Users\Avio\Documents\100MEDIA\DSC_00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vio\Documents\100MEDIA\DSC_003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905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0AEA" w:rsidRPr="00420AEA" w:rsidRDefault="00420AEA">
      <w:pPr>
        <w:rPr>
          <w:b/>
          <w:sz w:val="24"/>
          <w:szCs w:val="24"/>
        </w:rPr>
      </w:pPr>
      <w:r w:rsidRPr="00420AEA">
        <w:rPr>
          <w:b/>
          <w:sz w:val="24"/>
          <w:szCs w:val="24"/>
        </w:rPr>
        <w:t xml:space="preserve">Il Tratturo </w:t>
      </w:r>
      <w:proofErr w:type="spellStart"/>
      <w:r w:rsidRPr="00420AEA">
        <w:rPr>
          <w:b/>
          <w:sz w:val="24"/>
          <w:szCs w:val="24"/>
        </w:rPr>
        <w:t>Lucera-Castel</w:t>
      </w:r>
      <w:proofErr w:type="spellEnd"/>
      <w:r w:rsidRPr="00420AEA">
        <w:rPr>
          <w:b/>
          <w:sz w:val="24"/>
          <w:szCs w:val="24"/>
        </w:rPr>
        <w:t xml:space="preserve"> di </w:t>
      </w:r>
      <w:proofErr w:type="spellStart"/>
      <w:r w:rsidRPr="00420AEA">
        <w:rPr>
          <w:b/>
          <w:sz w:val="24"/>
          <w:szCs w:val="24"/>
        </w:rPr>
        <w:t>Sangro</w:t>
      </w:r>
      <w:proofErr w:type="spellEnd"/>
      <w:r w:rsidRPr="00420AEA">
        <w:rPr>
          <w:b/>
          <w:sz w:val="24"/>
          <w:szCs w:val="24"/>
        </w:rPr>
        <w:t xml:space="preserve"> attraversa il bosco di </w:t>
      </w:r>
      <w:proofErr w:type="spellStart"/>
      <w:r w:rsidRPr="00420AEA">
        <w:rPr>
          <w:b/>
          <w:sz w:val="24"/>
          <w:szCs w:val="24"/>
        </w:rPr>
        <w:t>Selvabella</w:t>
      </w:r>
      <w:proofErr w:type="spellEnd"/>
      <w:r w:rsidRPr="00420AEA">
        <w:rPr>
          <w:b/>
          <w:sz w:val="24"/>
          <w:szCs w:val="24"/>
        </w:rPr>
        <w:t>.</w:t>
      </w:r>
    </w:p>
    <w:p w:rsidR="00420AEA" w:rsidRDefault="00420AEA">
      <w:r>
        <w:rPr>
          <w:noProof/>
          <w:lang w:eastAsia="it-IT"/>
        </w:rPr>
        <w:drawing>
          <wp:inline distT="0" distB="0" distL="0" distR="0">
            <wp:extent cx="6200775" cy="3657600"/>
            <wp:effectExtent l="19050" t="0" r="9525" b="0"/>
            <wp:docPr id="11" name="Immagine 10" descr="DSC_00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_0046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0077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0AEA" w:rsidRDefault="00420AEA">
      <w:proofErr w:type="spellStart"/>
      <w:r>
        <w:t>Carovilli</w:t>
      </w:r>
      <w:proofErr w:type="spellEnd"/>
      <w:r>
        <w:t xml:space="preserve"> visto da </w:t>
      </w:r>
      <w:proofErr w:type="spellStart"/>
      <w:r>
        <w:t>Montepratello</w:t>
      </w:r>
      <w:proofErr w:type="spellEnd"/>
      <w:r>
        <w:t xml:space="preserve">, sullo sfondo i monti della Riserva MAB di </w:t>
      </w:r>
      <w:proofErr w:type="spellStart"/>
      <w:r>
        <w:t>Montedimezzo</w:t>
      </w:r>
      <w:proofErr w:type="spellEnd"/>
      <w:r>
        <w:t>.</w:t>
      </w:r>
    </w:p>
    <w:sectPr w:rsidR="00420AEA" w:rsidSect="00581C7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283"/>
  <w:characterSpacingControl w:val="doNotCompress"/>
  <w:compat/>
  <w:rsids>
    <w:rsidRoot w:val="00D741B9"/>
    <w:rsid w:val="00092808"/>
    <w:rsid w:val="000E15C2"/>
    <w:rsid w:val="00190DC2"/>
    <w:rsid w:val="00275757"/>
    <w:rsid w:val="003B0056"/>
    <w:rsid w:val="00420AEA"/>
    <w:rsid w:val="00476EDC"/>
    <w:rsid w:val="004770D2"/>
    <w:rsid w:val="004C4291"/>
    <w:rsid w:val="00550164"/>
    <w:rsid w:val="00581C79"/>
    <w:rsid w:val="005C19D7"/>
    <w:rsid w:val="006B59AF"/>
    <w:rsid w:val="00A127EE"/>
    <w:rsid w:val="00B414C6"/>
    <w:rsid w:val="00CA3E24"/>
    <w:rsid w:val="00D7092E"/>
    <w:rsid w:val="00D741B9"/>
    <w:rsid w:val="00F047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81C7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90D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90DC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38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vio\Documents\escursioni%20i%20colori%20dell'autunno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arta">
      <a:maj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90C3E1-FA63-4DA5-81F7-284554E85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escursioni i colori dell'autunno</Template>
  <TotalTime>0</TotalTime>
  <Pages>5</Pages>
  <Words>513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Avio</dc:creator>
  <cp:lastModifiedBy>Avio</cp:lastModifiedBy>
  <cp:revision>1</cp:revision>
  <cp:lastPrinted>2010-09-26T20:57:00Z</cp:lastPrinted>
  <dcterms:created xsi:type="dcterms:W3CDTF">2010-09-26T20:17:00Z</dcterms:created>
  <dcterms:modified xsi:type="dcterms:W3CDTF">2010-09-26T21:00:00Z</dcterms:modified>
</cp:coreProperties>
</file>