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g" ContentType="image/jp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" w:after="0" w:line="130" w:lineRule="exact"/>
        <w:jc w:val="left"/>
        <w:rPr>
          <w:sz w:val="13"/>
          <w:szCs w:val="13"/>
        </w:rPr>
      </w:pPr>
      <w:rPr/>
      <w:r>
        <w:rPr/>
        <w:pict>
          <v:group style="position:absolute;margin-left:115.824997pt;margin-top:82.199997pt;width:363.1pt;height:20.675pt;mso-position-horizontal-relative:page;mso-position-vertical-relative:page;z-index:-634" coordorigin="2316,1644" coordsize="7262,413">
            <v:group style="position:absolute;left:9480;top:1660;width:75;height:375" coordorigin="9480,1660" coordsize="75,375">
              <v:shape style="position:absolute;left:9480;top:1660;width:75;height:375" coordorigin="9480,1660" coordsize="75,375" path="m9480,2035l9555,2035,9555,1660,9480,1660,9480,2035e" filled="t" fillcolor="#E6E6E6" stroked="f">
                <v:path arrowok="t"/>
                <v:fill/>
              </v:shape>
            </v:group>
            <v:group style="position:absolute;left:2355;top:1660;width:105;height:375" coordorigin="2355,1660" coordsize="105,375">
              <v:shape style="position:absolute;left:2355;top:1660;width:105;height:375" coordorigin="2355,1660" coordsize="105,375" path="m2355,2035l2460,2035,2460,1660,2355,1660,2355,2035e" filled="t" fillcolor="#E6E6E6" stroked="f">
                <v:path arrowok="t"/>
                <v:fill/>
              </v:shape>
            </v:group>
            <v:group style="position:absolute;left:2460;top:1660;width:7020;height:390" coordorigin="2460,1660" coordsize="7020,390">
              <v:shape style="position:absolute;left:2460;top:1660;width:7020;height:390" coordorigin="2460,1660" coordsize="7020,390" path="m2460,2050l9480,2050,9480,1660,2460,1660,2460,2050e" filled="t" fillcolor="#E6E6E6" stroked="f">
                <v:path arrowok="t"/>
                <v:fill/>
              </v:shape>
            </v:group>
            <v:group style="position:absolute;left:2325;top:1652;width:7245;height:2" coordorigin="2325,1652" coordsize="7245,2">
              <v:shape style="position:absolute;left:2325;top:1652;width:7245;height:2" coordorigin="2325,1652" coordsize="7245,0" path="m2325,1652l9570,1652e" filled="f" stroked="t" strokeweight=".85pt" strokecolor="#000000">
                <v:path arrowok="t"/>
              </v:shape>
            </v:group>
            <v:group style="position:absolute;left:2332;top:1660;width:2;height:375" coordorigin="2332,1660" coordsize="2,375">
              <v:shape style="position:absolute;left:2332;top:1660;width:2;height:375" coordorigin="2332,1660" coordsize="0,375" path="m2332,1660l2332,2035e" filled="f" stroked="t" strokeweight=".85pt" strokecolor="#000000">
                <v:path arrowok="t"/>
              </v:shape>
            </v:group>
            <v:group style="position:absolute;left:2325;top:2042;width:7245;height:2" coordorigin="2325,2042" coordsize="7245,2">
              <v:shape style="position:absolute;left:2325;top:2042;width:7245;height:2" coordorigin="2325,2042" coordsize="7245,0" path="m2325,2042l9570,2042e" filled="f" stroked="t" strokeweight=".85pt" strokecolor="#000000">
                <v:path arrowok="t"/>
              </v:shape>
            </v:group>
            <v:group style="position:absolute;left:9562;top:1660;width:2;height:375" coordorigin="9562,1660" coordsize="2,375">
              <v:shape style="position:absolute;left:9562;top:1660;width:2;height:375" coordorigin="9562,1660" coordsize="0,375" path="m9562,1660l9562,2035e" filled="f" stroked="t" strokeweight=".85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93.074997pt;margin-top:225.125pt;width:51.1pt;height:13.5pt;mso-position-horizontal-relative:page;mso-position-vertical-relative:page;z-index:-631" coordorigin="3861,4503" coordsize="1022,270">
            <v:group style="position:absolute;left:3870;top:4510;width:1005;height:255" coordorigin="3870,4510" coordsize="1005,255">
              <v:shape style="position:absolute;left:3870;top:4510;width:1005;height:255" coordorigin="3870,4510" coordsize="1005,255" path="m3870,4765l4875,4765,4875,4510,3870,4510,3870,4765e" filled="t" fillcolor="#FFFF00" stroked="f">
                <v:path arrowok="t"/>
                <v:fill/>
              </v:shape>
            </v:group>
            <v:group style="position:absolute;left:3870;top:4728;width:1005;height:2" coordorigin="3870,4728" coordsize="1005,2">
              <v:shape style="position:absolute;left:3870;top:4728;width:1005;height:2" coordorigin="3870,4728" coordsize="1005,0" path="m3870,4728l4875,4728e" filled="f" stroked="t" strokeweight=".85pt" strokecolor="#00008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72.074997pt;margin-top:282.875pt;width:45.1pt;height:14.25pt;mso-position-horizontal-relative:page;mso-position-vertical-relative:page;z-index:-630" coordorigin="3441,5658" coordsize="902,285">
            <v:group style="position:absolute;left:3450;top:5665;width:885;height:270" coordorigin="3450,5665" coordsize="885,270">
              <v:shape style="position:absolute;left:3450;top:5665;width:885;height:270" coordorigin="3450,5665" coordsize="885,270" path="m3450,5935l4335,5935,4335,5665,3450,5665,3450,5935e" filled="t" fillcolor="#FFFF00" stroked="f">
                <v:path arrowok="t"/>
                <v:fill/>
              </v:shape>
            </v:group>
            <v:group style="position:absolute;left:3450;top:5883;width:885;height:2" coordorigin="3450,5883" coordsize="885,2">
              <v:shape style="position:absolute;left:3450;top:5883;width:885;height:2" coordorigin="3450,5883" coordsize="885,0" path="m3450,5883l4335,5883e" filled="f" stroked="t" strokeweight=".85pt" strokecolor="#00008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37.825012pt;margin-top:277.950012pt;width:183.85pt;height:.85pt;mso-position-horizontal-relative:page;mso-position-vertical-relative:page;z-index:-629" coordorigin="6757,5559" coordsize="3677,17">
            <v:group style="position:absolute;left:6765;top:5568;width:1785;height:2" coordorigin="6765,5568" coordsize="1785,2">
              <v:shape style="position:absolute;left:6765;top:5568;width:1785;height:2" coordorigin="6765,5568" coordsize="1785,0" path="m6765,5568l8550,5568e" filled="f" stroked="t" strokeweight=".85pt" strokecolor="#000080">
                <v:path arrowok="t"/>
              </v:shape>
            </v:group>
            <v:group style="position:absolute;left:8550;top:5568;width:180;height:2" coordorigin="8550,5568" coordsize="180,2">
              <v:shape style="position:absolute;left:8550;top:5568;width:180;height:2" coordorigin="8550,5568" coordsize="180,0" path="m8550,5568l8730,5568e" filled="f" stroked="t" strokeweight=".85pt" strokecolor="#000000">
                <v:path arrowok="t"/>
              </v:shape>
            </v:group>
            <v:group style="position:absolute;left:8730;top:5568;width:1695;height:2" coordorigin="8730,5568" coordsize="1695,2">
              <v:shape style="position:absolute;left:8730;top:5568;width:1695;height:2" coordorigin="8730,5568" coordsize="1695,0" path="m8730,5568l10425,5568e" filled="f" stroked="t" strokeweight=".85pt" strokecolor="#000080">
                <v:path arrowok="t"/>
              </v:shape>
            </v:group>
            <w10:wrap type="none"/>
          </v:group>
        </w:pict>
      </w:r>
      <w:r>
        <w:rPr>
          <w:sz w:val="13"/>
          <w:szCs w:val="13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150pt;height:45.75pt;mso-position-horizontal-relative:char;mso-position-vertical-relative:line" type="#_x0000_t75">
            <v:imagedata r:id="rId5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4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40" w:lineRule="auto"/>
        <w:ind w:left="2920" w:right="-20"/>
        <w:jc w:val="left"/>
        <w:rPr>
          <w:rFonts w:ascii="Calibri" w:hAnsi="Calibri" w:cs="Calibri" w:eastAsia="Calibri"/>
          <w:sz w:val="31"/>
          <w:szCs w:val="31"/>
        </w:rPr>
      </w:pPr>
      <w:rPr/>
      <w:r>
        <w:rPr/>
        <w:pict>
          <v:shape style="position:absolute;margin-left:202.016159pt;margin-top:-61.741699pt;width:97.31335pt;height:40.5pt;mso-position-horizontal-relative:page;mso-position-vertical-relative:paragraph;z-index:-639" type="#_x0000_t75">
            <v:imagedata r:id="rId6" o:title=""/>
          </v:shape>
        </w:pict>
      </w:r>
      <w:r>
        <w:rPr/>
        <w:pict>
          <v:group style="position:absolute;margin-left:310pt;margin-top:-58.741699pt;width:18.992346pt;height:36.999924pt;mso-position-horizontal-relative:page;mso-position-vertical-relative:paragraph;z-index:-638" coordorigin="6200,-1175" coordsize="380,740">
            <v:group style="position:absolute;left:6255;top:-565;width:281;height:120" coordorigin="6255,-565" coordsize="281,120">
              <v:shape style="position:absolute;left:6255;top:-565;width:281;height:120" coordorigin="6255,-565" coordsize="281,120" path="m6270,-565l6255,-565,6255,-475,6285,-475,6285,-460,6301,-460,6322,-458,6338,-445,6403,-445,6422,-447,6444,-452,6467,-462,6481,-473,6498,-484,6515,-497,6531,-512,6536,-520,6368,-520,6349,-523,6330,-535,6300,-535,6285,-550,6270,-550,6270,-565e" filled="t" fillcolor="#808080" stroked="f">
                <v:path arrowok="t"/>
                <v:fill/>
              </v:shape>
            </v:group>
            <v:group style="position:absolute;left:6270;top:-1135;width:300;height:615" coordorigin="6270,-1135" coordsize="300,615">
              <v:shape style="position:absolute;left:6270;top:-1135;width:300;height:615" coordorigin="6270,-1135" coordsize="300,615" path="m6540,-1135l6285,-1135,6285,-1120,6270,-1105,6270,-805,6285,-805,6285,-790,6400,-790,6461,-777,6474,-758,6489,-745,6495,-720,6495,-662,6495,-645,6486,-583,6449,-541,6429,-530,6415,-523,6395,-520,6368,-520,6536,-520,6540,-526,6549,-544,6555,-566,6560,-591,6566,-611,6569,-630,6570,-650,6570,-702,6569,-722,6568,-742,6567,-763,6556,-777,6545,-794,6503,-840,6444,-863,6405,-865,6360,-865,6345,-879,6345,-1060,6540,-1060,6540,-1135e" filled="t" fillcolor="#808080" stroked="f">
                <v:path arrowok="t"/>
                <v:fill/>
              </v:shape>
            </v:group>
            <v:group style="position:absolute;left:6210;top:-595;width:282;height:105" coordorigin="6210,-595" coordsize="282,105">
              <v:shape style="position:absolute;left:6210;top:-595;width:282;height:105" coordorigin="6210,-595" coordsize="282,105" path="m6240,-595l6210,-595,6210,-535,6225,-520,6232,-514,6251,-505,6269,-501,6287,-494,6311,-490,6353,-490,6373,-490,6393,-492,6413,-497,6431,-506,6447,-511,6461,-522,6475,-539,6491,-563,6492,-565,6285,-565,6285,-580,6240,-580,6240,-595e" filled="t" fillcolor="#FF6600" stroked="f">
                <v:path arrowok="t"/>
                <v:fill/>
              </v:shape>
            </v:group>
            <v:group style="position:absolute;left:6240;top:-1165;width:300;height:600" coordorigin="6240,-1165" coordsize="300,600">
              <v:shape style="position:absolute;left:6240;top:-1165;width:300;height:600" coordorigin="6240,-1165" coordsize="300,600" path="m6495,-1165l6240,-1165,6240,-835,6356,-835,6375,-834,6391,-834,6406,-823,6421,-813,6437,-795,6446,-777,6453,-757,6461,-742,6465,-723,6465,-697,6464,-678,6460,-657,6450,-638,6445,-623,6434,-606,6421,-584,6404,-576,6385,-565,6492,-565,6502,-580,6514,-598,6525,-615,6527,-634,6531,-655,6535,-676,6539,-696,6540,-715,6539,-727,6535,-746,6530,-766,6523,-785,6518,-805,6479,-865,6423,-903,6360,-910,6315,-910,6300,-910,6301,-990,6307,-1050,6314,-1090,6495,-1090,6495,-1105,6510,-1120,6510,-1135,6495,-1150,6495,-1165e" filled="t" fillcolor="#FF6600" stroked="f">
                <v:path arrowok="t"/>
                <v:fill/>
              </v:shape>
            </v:group>
            <v:group style="position:absolute;left:6210;top:-1165;width:330;height:675" coordorigin="6210,-1165" coordsize="330,675">
              <v:shape style="position:absolute;left:6210;top:-1165;width:330;height:675" coordorigin="6210,-1165" coordsize="330,675" path="m6540,-715l6539,-696,6535,-676,6531,-655,6527,-634,6525,-615,6514,-598,6502,-580,6491,-563,6475,-539,6461,-522,6447,-511,6431,-506,6413,-497,6353,-490,6311,-490,6287,-494,6269,-501,6251,-505,6232,-514,6225,-520,6210,-535,6210,-550,6210,-565,6210,-580,6210,-595,6225,-595,6225,-610,6225,-595,6240,-595,6240,-580,6255,-580,6270,-580,6285,-580,6285,-565,6301,-565,6319,-565,6345,-565,6365,-565,6385,-565,6404,-576,6421,-584,6434,-606,6445,-623,6450,-638,6460,-657,6464,-678,6465,-697,6465,-723,6461,-742,6453,-757,6446,-777,6437,-795,6421,-813,6406,-823,6391,-834,6311,-835,6285,-835,6270,-835,6255,-835,6240,-835,6240,-850,6240,-865,6240,-885,6240,-905,6240,-925,6240,-945,6240,-965,6240,-985,6240,-1005,6240,-1025,6240,-1045,6240,-1065,6240,-1085,6240,-1105,6240,-1125,6240,-1154,6240,-1165,6255,-1165,6274,-1165,6293,-1165,6311,-1165,6331,-1165,6350,-1165,6369,-1165,6389,-1165,6409,-1165,6430,-1165,6451,-1165,6473,-1165,6495,-1165,6495,-1150,6510,-1135,6510,-1120,6495,-1105,6495,-1090,6472,-1090,6451,-1090,6430,-1090,6409,-1090,6389,-1090,6370,-1090,6351,-1090,6332,-1090,6314,-1090,6310,-1070,6302,-1010,6300,-930,6300,-910,6315,-910,6330,-910,6345,-910,6360,-910,6383,-910,6448,-888,6503,-839,6523,-785,6530,-766,6535,-746,6539,-727e" filled="f" stroked="t" strokeweight=".75pt" strokecolor="#000000">
                <v:path arrowok="t"/>
              </v:shape>
            </v:group>
            <w10:wrap type="none"/>
          </v:group>
        </w:pict>
      </w:r>
      <w:r>
        <w:rPr/>
        <w:pict>
          <v:shape style="position:absolute;margin-left:341.5pt;margin-top:-61.741699pt;width:100.875655pt;height:39.75pt;mso-position-horizontal-relative:page;mso-position-vertical-relative:paragraph;z-index:-637" type="#_x0000_t75">
            <v:imagedata r:id="rId7" o:title=""/>
          </v:shape>
        </w:pict>
      </w:r>
      <w:r>
        <w:rPr/>
        <w:pict>
          <v:shape style="position:absolute;margin-left:454pt;margin-top:-59.491699pt;width:38.984797pt;height:36.75pt;mso-position-horizontal-relative:page;mso-position-vertical-relative:paragraph;z-index:-636" type="#_x0000_t75">
            <v:imagedata r:id="rId8" o:title=""/>
          </v:shape>
        </w:pict>
      </w:r>
      <w:r>
        <w:rPr/>
        <w:pict>
          <v:shape style="position:absolute;margin-left:517.5pt;margin-top:-64.241699pt;width:54pt;height:53.25pt;mso-position-horizontal-relative:page;mso-position-vertical-relative:paragraph;z-index:-635" type="#_x0000_t75">
            <v:imagedata r:id="rId9" o:title=""/>
          </v:shape>
        </w:pict>
      </w:r>
      <w:r>
        <w:rPr/>
        <w:pict>
          <v:group style="position:absolute;margin-left:154.074997pt;margin-top:83.883301pt;width:48.85pt;height:14.25pt;mso-position-horizontal-relative:page;mso-position-vertical-relative:paragraph;z-index:-633" coordorigin="3081,1678" coordsize="977,285">
            <v:group style="position:absolute;left:3090;top:1685;width:960;height:270" coordorigin="3090,1685" coordsize="960,270">
              <v:shape style="position:absolute;left:3090;top:1685;width:960;height:270" coordorigin="3090,1685" coordsize="960,270" path="m3090,1955l4050,1955,4050,1685,3090,1685,3090,1955e" filled="t" fillcolor="#FFFF00" stroked="f">
                <v:path arrowok="t"/>
                <v:fill/>
              </v:shape>
            </v:group>
            <v:group style="position:absolute;left:3090;top:1903;width:960;height:2" coordorigin="3090,1903" coordsize="960,2">
              <v:shape style="position:absolute;left:3090;top:1903;width:960;height:2" coordorigin="3090,1903" coordsize="960,0" path="m3090,1903l4050,1903e" filled="f" stroked="t" strokeweight=".85pt" strokecolor="#00008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37.825012pt;margin-top:72.958298pt;width:162.85pt;height:.85pt;mso-position-horizontal-relative:page;mso-position-vertical-relative:paragraph;z-index:-632" coordorigin="6757,1459" coordsize="3257,17">
            <v:group style="position:absolute;left:6765;top:1468;width:1800;height:2" coordorigin="6765,1468" coordsize="1800,2">
              <v:shape style="position:absolute;left:6765;top:1468;width:1800;height:2" coordorigin="6765,1468" coordsize="1800,0" path="m6765,1468l8565,1468e" filled="f" stroked="t" strokeweight=".85pt" strokecolor="#000080">
                <v:path arrowok="t"/>
              </v:shape>
            </v:group>
            <v:group style="position:absolute;left:8565;top:1468;width:180;height:2" coordorigin="8565,1468" coordsize="180,2">
              <v:shape style="position:absolute;left:8565;top:1468;width:180;height:2" coordorigin="8565,1468" coordsize="180,0" path="m8565,1468l8745,1468e" filled="f" stroked="t" strokeweight=".85pt" strokecolor="#000000">
                <v:path arrowok="t"/>
              </v:shape>
            </v:group>
            <v:group style="position:absolute;left:8745;top:1468;width:1260;height:2" coordorigin="8745,1468" coordsize="1260,2">
              <v:shape style="position:absolute;left:8745;top:1468;width:1260;height:2" coordorigin="8745,1468" coordsize="1260,0" path="m8745,1468l10005,1468e" filled="f" stroked="t" strokeweight=".85pt" strokecolor="#000080">
                <v:path arrowok="t"/>
              </v:shape>
            </v:group>
            <w10:wrap type="none"/>
          </v:group>
        </w:pict>
      </w:r>
      <w:r>
        <w:rPr>
          <w:rFonts w:ascii="Calibri" w:hAnsi="Calibri" w:cs="Calibri" w:eastAsia="Calibri"/>
          <w:sz w:val="31"/>
          <w:szCs w:val="31"/>
          <w:spacing w:val="1"/>
          <w:w w:val="100"/>
          <w:b/>
          <w:bCs/>
        </w:rPr>
        <w:t>Comunicat</w:t>
      </w:r>
      <w:r>
        <w:rPr>
          <w:rFonts w:ascii="Calibri" w:hAnsi="Calibri" w:cs="Calibri" w:eastAsia="Calibri"/>
          <w:sz w:val="31"/>
          <w:szCs w:val="31"/>
          <w:spacing w:val="0"/>
          <w:w w:val="100"/>
          <w:b/>
          <w:bCs/>
        </w:rPr>
        <w:t>o</w:t>
      </w:r>
      <w:r>
        <w:rPr>
          <w:rFonts w:ascii="Calibri" w:hAnsi="Calibri" w:cs="Calibri" w:eastAsia="Calibri"/>
          <w:sz w:val="31"/>
          <w:szCs w:val="31"/>
          <w:spacing w:val="21"/>
          <w:w w:val="100"/>
          <w:b/>
          <w:bCs/>
        </w:rPr>
        <w:t> </w:t>
      </w:r>
      <w:r>
        <w:rPr>
          <w:rFonts w:ascii="Calibri" w:hAnsi="Calibri" w:cs="Calibri" w:eastAsia="Calibri"/>
          <w:sz w:val="31"/>
          <w:szCs w:val="31"/>
          <w:spacing w:val="1"/>
          <w:w w:val="100"/>
          <w:b/>
          <w:bCs/>
        </w:rPr>
        <w:t>ufficial</w:t>
      </w:r>
      <w:r>
        <w:rPr>
          <w:rFonts w:ascii="Calibri" w:hAnsi="Calibri" w:cs="Calibri" w:eastAsia="Calibri"/>
          <w:sz w:val="31"/>
          <w:szCs w:val="31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31"/>
          <w:szCs w:val="31"/>
          <w:spacing w:val="16"/>
          <w:w w:val="100"/>
          <w:b/>
          <w:bCs/>
        </w:rPr>
        <w:t> </w:t>
      </w:r>
      <w:r>
        <w:rPr>
          <w:rFonts w:ascii="Calibri" w:hAnsi="Calibri" w:cs="Calibri" w:eastAsia="Calibri"/>
          <w:sz w:val="31"/>
          <w:szCs w:val="31"/>
          <w:spacing w:val="1"/>
          <w:w w:val="100"/>
          <w:b/>
          <w:bCs/>
        </w:rPr>
        <w:t>n°</w:t>
      </w:r>
      <w:r>
        <w:rPr>
          <w:rFonts w:ascii="Calibri" w:hAnsi="Calibri" w:cs="Calibri" w:eastAsia="Calibri"/>
          <w:sz w:val="31"/>
          <w:szCs w:val="31"/>
          <w:spacing w:val="16"/>
          <w:w w:val="100"/>
          <w:b/>
          <w:bCs/>
        </w:rPr>
        <w:t>0</w:t>
      </w:r>
      <w:r>
        <w:rPr>
          <w:rFonts w:ascii="Calibri" w:hAnsi="Calibri" w:cs="Calibri" w:eastAsia="Calibri"/>
          <w:sz w:val="31"/>
          <w:szCs w:val="31"/>
          <w:spacing w:val="0"/>
          <w:w w:val="100"/>
          <w:b/>
          <w:bCs/>
        </w:rPr>
        <w:t>2</w:t>
      </w:r>
      <w:r>
        <w:rPr>
          <w:rFonts w:ascii="Calibri" w:hAnsi="Calibri" w:cs="Calibri" w:eastAsia="Calibri"/>
          <w:sz w:val="31"/>
          <w:szCs w:val="31"/>
          <w:spacing w:val="16"/>
          <w:w w:val="100"/>
          <w:b/>
          <w:bCs/>
        </w:rPr>
        <w:t> </w:t>
      </w:r>
      <w:r>
        <w:rPr>
          <w:rFonts w:ascii="Calibri" w:hAnsi="Calibri" w:cs="Calibri" w:eastAsia="Calibri"/>
          <w:sz w:val="31"/>
          <w:szCs w:val="31"/>
          <w:spacing w:val="0"/>
          <w:w w:val="100"/>
          <w:b/>
          <w:bCs/>
        </w:rPr>
        <w:t>del</w:t>
      </w:r>
      <w:r>
        <w:rPr>
          <w:rFonts w:ascii="Calibri" w:hAnsi="Calibri" w:cs="Calibri" w:eastAsia="Calibri"/>
          <w:sz w:val="31"/>
          <w:szCs w:val="31"/>
          <w:spacing w:val="9"/>
          <w:w w:val="100"/>
          <w:b/>
          <w:bCs/>
        </w:rPr>
        <w:t> </w:t>
      </w:r>
      <w:r>
        <w:rPr>
          <w:rFonts w:ascii="Calibri" w:hAnsi="Calibri" w:cs="Calibri" w:eastAsia="Calibri"/>
          <w:sz w:val="31"/>
          <w:szCs w:val="31"/>
          <w:spacing w:val="5"/>
          <w:w w:val="101"/>
          <w:b/>
          <w:bCs/>
        </w:rPr>
        <w:t>1</w:t>
      </w:r>
      <w:r>
        <w:rPr>
          <w:rFonts w:ascii="Calibri" w:hAnsi="Calibri" w:cs="Calibri" w:eastAsia="Calibri"/>
          <w:sz w:val="31"/>
          <w:szCs w:val="31"/>
          <w:spacing w:val="5"/>
          <w:w w:val="101"/>
          <w:b/>
          <w:bCs/>
        </w:rPr>
        <w:t>7</w:t>
      </w:r>
      <w:r>
        <w:rPr>
          <w:rFonts w:ascii="Calibri" w:hAnsi="Calibri" w:cs="Calibri" w:eastAsia="Calibri"/>
          <w:sz w:val="31"/>
          <w:szCs w:val="31"/>
          <w:spacing w:val="6"/>
          <w:w w:val="101"/>
          <w:b/>
          <w:bCs/>
        </w:rPr>
        <w:t>.1</w:t>
      </w:r>
      <w:r>
        <w:rPr>
          <w:rFonts w:ascii="Calibri" w:hAnsi="Calibri" w:cs="Calibri" w:eastAsia="Calibri"/>
          <w:sz w:val="31"/>
          <w:szCs w:val="31"/>
          <w:spacing w:val="5"/>
          <w:w w:val="101"/>
          <w:b/>
          <w:bCs/>
        </w:rPr>
        <w:t>2.201</w:t>
      </w:r>
      <w:r>
        <w:rPr>
          <w:rFonts w:ascii="Calibri" w:hAnsi="Calibri" w:cs="Calibri" w:eastAsia="Calibri"/>
          <w:sz w:val="31"/>
          <w:szCs w:val="31"/>
          <w:spacing w:val="0"/>
          <w:w w:val="101"/>
          <w:b/>
          <w:bCs/>
        </w:rPr>
        <w:t>4</w:t>
      </w:r>
      <w:r>
        <w:rPr>
          <w:rFonts w:ascii="Calibri" w:hAnsi="Calibri" w:cs="Calibri" w:eastAsia="Calibri"/>
          <w:sz w:val="31"/>
          <w:szCs w:val="31"/>
          <w:spacing w:val="0"/>
          <w:w w:val="100"/>
        </w:rPr>
      </w:r>
    </w:p>
    <w:p>
      <w:pPr>
        <w:spacing w:before="6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541.500015" w:type="dxa"/>
      </w:tblPr>
      <w:tblGrid/>
      <w:tr>
        <w:trPr>
          <w:trHeight w:val="285" w:hRule="exact"/>
        </w:trPr>
        <w:tc>
          <w:tcPr>
            <w:tcW w:w="2993" w:type="dxa"/>
            <w:gridSpan w:val="3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nil" w:sz="6" w:space="0" w:color="auto"/>
            </w:tcBorders>
          </w:tcPr>
          <w:p>
            <w:pPr/>
            <w:rPr/>
          </w:p>
        </w:tc>
        <w:tc>
          <w:tcPr>
            <w:tcW w:w="4170" w:type="dxa"/>
            <w:gridSpan w:val="2"/>
            <w:tcBorders>
              <w:top w:val="single" w:sz="6.8" w:space="0" w:color="000000"/>
              <w:bottom w:val="single" w:sz="6.8" w:space="0" w:color="000000"/>
              <w:left w:val="nil" w:sz="6" w:space="0" w:color="auto"/>
              <w:right w:val="nil" w:sz="6" w:space="0" w:color="auto"/>
            </w:tcBorders>
            <w:shd w:val="clear" w:color="auto" w:fill="FFFF00"/>
          </w:tcPr>
          <w:p>
            <w:pPr>
              <w:spacing w:before="0" w:after="0" w:line="253" w:lineRule="exact"/>
              <w:ind w:right="-44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Evidenziat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8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9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giall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9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informazion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2"/>
                <w:position w:val="1"/>
              </w:rPr>
              <w:t>modificate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93" w:type="dxa"/>
            <w:tcBorders>
              <w:top w:val="single" w:sz="6.8" w:space="0" w:color="000000"/>
              <w:bottom w:val="single" w:sz="6.8" w:space="0" w:color="000000"/>
              <w:left w:val="nil" w:sz="6" w:space="0" w:color="auto"/>
              <w:right w:val="single" w:sz="6.8" w:space="0" w:color="000000"/>
            </w:tcBorders>
          </w:tcPr>
          <w:p>
            <w:pPr/>
            <w:rPr/>
          </w:p>
        </w:tc>
      </w:tr>
      <w:tr>
        <w:trPr>
          <w:trHeight w:val="1155" w:hRule="exact"/>
        </w:trPr>
        <w:tc>
          <w:tcPr>
            <w:tcW w:w="5205" w:type="dxa"/>
            <w:gridSpan w:val="4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0" w:after="0" w:line="288" w:lineRule="exact"/>
              <w:ind w:left="1776" w:right="1726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color w:val="000080"/>
                <w:spacing w:val="0"/>
                <w:w w:val="100"/>
                <w:b/>
                <w:bCs/>
                <w:position w:val="1"/>
              </w:rPr>
              <w:t>GDO</w:t>
            </w:r>
            <w:r>
              <w:rPr>
                <w:rFonts w:ascii="Calibri" w:hAnsi="Calibri" w:cs="Calibri" w:eastAsia="Calibri"/>
                <w:sz w:val="24"/>
                <w:szCs w:val="24"/>
                <w:color w:val="000080"/>
                <w:spacing w:val="6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color w:val="000080"/>
                <w:spacing w:val="0"/>
                <w:w w:val="100"/>
                <w:b/>
                <w:bCs/>
                <w:position w:val="1"/>
              </w:rPr>
              <w:t>CIAMPINO</w:t>
            </w:r>
            <w:r>
              <w:rPr>
                <w:rFonts w:ascii="Calibri" w:hAnsi="Calibri" w:cs="Calibri" w:eastAsia="Calibri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  <w:p>
            <w:pPr>
              <w:spacing w:before="45" w:after="0" w:line="256" w:lineRule="exact"/>
              <w:ind w:left="74" w:right="1094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Campo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:</w:t>
            </w:r>
            <w:r>
              <w:rPr>
                <w:rFonts w:ascii="Calibri" w:hAnsi="Calibri" w:cs="Calibri" w:eastAsia="Calibri"/>
                <w:sz w:val="22"/>
                <w:szCs w:val="22"/>
                <w:spacing w:val="8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PARROCCHI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8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GESU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’</w:t>
            </w:r>
            <w:r>
              <w:rPr>
                <w:rFonts w:ascii="Calibri" w:hAnsi="Calibri" w:cs="Calibri" w:eastAsia="Calibri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DIVI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2"/>
              </w:rPr>
              <w:t>OPERAIO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Luogo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:</w:t>
            </w:r>
            <w:r>
              <w:rPr>
                <w:rFonts w:ascii="Calibri" w:hAnsi="Calibri" w:cs="Calibri" w:eastAsia="Calibri"/>
                <w:sz w:val="22"/>
                <w:szCs w:val="22"/>
                <w:spacing w:val="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VI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ICAR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1/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4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2"/>
              </w:rPr>
              <w:t>(</w:t>
            </w:r>
            <w:r>
              <w:rPr>
                <w:rFonts w:ascii="Calibri" w:hAnsi="Calibri" w:cs="Calibri" w:eastAsia="Calibri"/>
                <w:sz w:val="22"/>
                <w:szCs w:val="22"/>
                <w:spacing w:val="-3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-2"/>
                <w:w w:val="102"/>
                <w:b/>
                <w:bCs/>
              </w:rPr>
              <w:t>CIAMPIN</w:t>
            </w:r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-17"/>
                <w:w w:val="102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2"/>
              </w:rPr>
              <w:t>)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</w:r>
          </w:p>
          <w:p>
            <w:pPr>
              <w:spacing w:before="9" w:after="0" w:line="240" w:lineRule="auto"/>
              <w:ind w:left="74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Data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:</w:t>
            </w:r>
            <w:r>
              <w:rPr>
                <w:rFonts w:ascii="Calibri" w:hAnsi="Calibri" w:cs="Calibri" w:eastAsia="Calibri"/>
                <w:sz w:val="22"/>
                <w:szCs w:val="22"/>
                <w:spacing w:val="48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SABAT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2"/>
              </w:rPr>
              <w:t>18.00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4950" w:type="dxa"/>
            <w:gridSpan w:val="2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1" w:lineRule="auto"/>
              <w:ind w:left="74" w:right="94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Resp.:</w:t>
            </w:r>
            <w:r>
              <w:rPr>
                <w:rFonts w:ascii="Calibri" w:hAnsi="Calibri" w:cs="Calibri" w:eastAsia="Calibri"/>
                <w:sz w:val="22"/>
                <w:szCs w:val="22"/>
                <w:spacing w:val="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-2"/>
                <w:w w:val="100"/>
                <w:b/>
                <w:bCs/>
              </w:rPr>
              <w:t>ANGELON</w:t>
            </w:r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0"/>
                <w:w w:val="100"/>
                <w:b/>
                <w:bCs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13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-2"/>
                <w:w w:val="100"/>
                <w:b/>
                <w:bCs/>
              </w:rPr>
              <w:t>ANGEL</w:t>
            </w:r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0"/>
                <w:w w:val="100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9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  <w:b/>
                <w:bCs/>
              </w:rPr>
              <w:t>/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9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-4"/>
                <w:w w:val="100"/>
                <w:b/>
                <w:bCs/>
              </w:rPr>
              <w:t>DELL</w:t>
            </w:r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0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3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-4"/>
                <w:w w:val="102"/>
                <w:b/>
                <w:bCs/>
              </w:rPr>
              <w:t>DONNE</w:t>
            </w:r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-4"/>
                <w:w w:val="102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-2"/>
                <w:w w:val="102"/>
                <w:b/>
                <w:bCs/>
                <w:u w:val="single" w:color="000080"/>
              </w:rPr>
              <w:t>DOMENICO</w:t>
            </w:r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-2"/>
                <w:w w:val="102"/>
                <w:b/>
                <w:bCs/>
              </w:rPr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74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Iª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maglia:</w:t>
            </w:r>
            <w:r>
              <w:rPr>
                <w:rFonts w:ascii="Calibri" w:hAnsi="Calibri" w:cs="Calibri" w:eastAsia="Calibri"/>
                <w:sz w:val="22"/>
                <w:szCs w:val="22"/>
                <w:spacing w:val="8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-3"/>
                <w:w w:val="100"/>
                <w:b/>
                <w:bCs/>
              </w:rPr>
              <w:t>ROSSA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;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8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IIª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maglia: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8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-6"/>
                <w:w w:val="102"/>
                <w:b/>
                <w:bCs/>
              </w:rPr>
              <w:t>BIANCA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</w:r>
          </w:p>
        </w:tc>
      </w:tr>
      <w:tr>
        <w:trPr>
          <w:trHeight w:val="878" w:hRule="exact"/>
        </w:trPr>
        <w:tc>
          <w:tcPr>
            <w:tcW w:w="5205" w:type="dxa"/>
            <w:gridSpan w:val="4"/>
            <w:tcBorders>
              <w:top w:val="single" w:sz="6.8" w:space="0" w:color="000000"/>
              <w:bottom w:val="nil" w:sz="6" w:space="0" w:color="auto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0" w:after="0" w:line="288" w:lineRule="exact"/>
              <w:ind w:left="1694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color w:val="000080"/>
                <w:spacing w:val="0"/>
                <w:w w:val="100"/>
                <w:b/>
                <w:bCs/>
                <w:position w:val="1"/>
              </w:rPr>
              <w:t>LE</w:t>
            </w:r>
            <w:r>
              <w:rPr>
                <w:rFonts w:ascii="Calibri" w:hAnsi="Calibri" w:cs="Calibri" w:eastAsia="Calibri"/>
                <w:sz w:val="24"/>
                <w:szCs w:val="24"/>
                <w:color w:val="000080"/>
                <w:spacing w:val="6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color w:val="000080"/>
                <w:spacing w:val="0"/>
                <w:w w:val="100"/>
                <w:b/>
                <w:bCs/>
                <w:position w:val="1"/>
              </w:rPr>
              <w:t>RUGHE</w:t>
            </w:r>
            <w:r>
              <w:rPr>
                <w:rFonts w:ascii="Calibri" w:hAnsi="Calibri" w:cs="Calibri" w:eastAsia="Calibri"/>
                <w:sz w:val="24"/>
                <w:szCs w:val="24"/>
                <w:color w:val="000080"/>
                <w:spacing w:val="6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color w:val="000080"/>
                <w:spacing w:val="0"/>
                <w:w w:val="100"/>
                <w:b/>
                <w:bCs/>
                <w:position w:val="1"/>
              </w:rPr>
              <w:t>UNITED</w:t>
            </w:r>
            <w:r>
              <w:rPr>
                <w:rFonts w:ascii="Calibri" w:hAnsi="Calibri" w:cs="Calibri" w:eastAsia="Calibri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  <w:p>
            <w:pPr>
              <w:spacing w:before="41" w:after="0" w:line="240" w:lineRule="auto"/>
              <w:ind w:left="74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Campo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:</w:t>
            </w:r>
            <w:r>
              <w:rPr>
                <w:rFonts w:ascii="Calibri" w:hAnsi="Calibri" w:cs="Calibri" w:eastAsia="Calibri"/>
                <w:sz w:val="22"/>
                <w:szCs w:val="22"/>
                <w:spacing w:val="7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PR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LOC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2"/>
              </w:rPr>
              <w:t>FORMELLO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74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Luo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:</w:t>
            </w:r>
            <w:r>
              <w:rPr>
                <w:rFonts w:ascii="Calibri" w:hAnsi="Calibri" w:cs="Calibri" w:eastAsia="Calibri"/>
                <w:sz w:val="22"/>
                <w:szCs w:val="22"/>
                <w:spacing w:val="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VI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REGIN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8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ELENA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7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sn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4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2"/>
              </w:rPr>
              <w:t>(</w:t>
            </w:r>
            <w:r>
              <w:rPr>
                <w:rFonts w:ascii="Calibri" w:hAnsi="Calibri" w:cs="Calibri" w:eastAsia="Calibri"/>
                <w:sz w:val="22"/>
                <w:szCs w:val="22"/>
                <w:spacing w:val="-3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-3"/>
                <w:w w:val="102"/>
                <w:b/>
                <w:bCs/>
              </w:rPr>
              <w:t>FORMELLO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2"/>
              </w:rPr>
              <w:t>)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4950" w:type="dxa"/>
            <w:vMerge w:val="restart"/>
            <w:gridSpan w:val="2"/>
            <w:tcBorders>
              <w:top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5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74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Resp.:</w:t>
            </w:r>
            <w:r>
              <w:rPr>
                <w:rFonts w:ascii="Calibri" w:hAnsi="Calibri" w:cs="Calibri" w:eastAsia="Calibri"/>
                <w:sz w:val="22"/>
                <w:szCs w:val="22"/>
                <w:spacing w:val="1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12"/>
                <w:w w:val="100"/>
                <w:b/>
                <w:bCs/>
              </w:rPr>
            </w:r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-2"/>
                <w:w w:val="100"/>
                <w:b/>
                <w:bCs/>
                <w:u w:val="single" w:color="000080"/>
              </w:rPr>
              <w:t>BARONI</w:t>
            </w:r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10"/>
                <w:w w:val="100"/>
                <w:b/>
                <w:bCs/>
                <w:u w:val="single" w:color="00008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-2"/>
                <w:w w:val="100"/>
                <w:b/>
                <w:bCs/>
                <w:u w:val="single" w:color="000080"/>
              </w:rPr>
              <w:t>MASSIMILIANO</w:t>
            </w:r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-2"/>
                <w:w w:val="100"/>
                <w:b/>
                <w:bCs/>
              </w:rPr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74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Iª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maglia:</w:t>
            </w:r>
            <w:r>
              <w:rPr>
                <w:rFonts w:ascii="Calibri" w:hAnsi="Calibri" w:cs="Calibri" w:eastAsia="Calibri"/>
                <w:sz w:val="22"/>
                <w:szCs w:val="22"/>
                <w:spacing w:val="8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-4"/>
                <w:w w:val="100"/>
                <w:b/>
                <w:bCs/>
              </w:rPr>
              <w:t>VERDE</w:t>
            </w:r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0"/>
                <w:w w:val="100"/>
              </w:rPr>
              <w:t>;</w:t>
            </w:r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8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IIª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maglia: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8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-2"/>
                <w:w w:val="100"/>
                <w:b/>
                <w:bCs/>
              </w:rPr>
              <w:t>GIALL</w:t>
            </w:r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0"/>
                <w:w w:val="100"/>
                <w:b/>
                <w:bCs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6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-2"/>
                <w:w w:val="102"/>
                <w:b/>
                <w:bCs/>
              </w:rPr>
              <w:t>fluorescente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</w:r>
          </w:p>
        </w:tc>
      </w:tr>
      <w:tr>
        <w:trPr>
          <w:trHeight w:val="278" w:hRule="exact"/>
        </w:trPr>
        <w:tc>
          <w:tcPr>
            <w:tcW w:w="1688" w:type="dxa"/>
            <w:tcBorders>
              <w:top w:val="nil" w:sz="6" w:space="0" w:color="auto"/>
              <w:bottom w:val="single" w:sz="6.8" w:space="0" w:color="000000"/>
              <w:left w:val="single" w:sz="6.8" w:space="0" w:color="000000"/>
              <w:right w:val="nil" w:sz="6" w:space="0" w:color="auto"/>
            </w:tcBorders>
          </w:tcPr>
          <w:p>
            <w:pPr>
              <w:spacing w:before="0" w:after="0" w:line="254" w:lineRule="exact"/>
              <w:ind w:left="74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Data:</w:t>
            </w:r>
            <w:r>
              <w:rPr>
                <w:rFonts w:ascii="Calibri" w:hAnsi="Calibri" w:cs="Calibri" w:eastAsia="Calibri"/>
                <w:sz w:val="22"/>
                <w:szCs w:val="22"/>
                <w:spacing w:val="1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VENERDI</w:t>
            </w:r>
            <w:r>
              <w:rPr>
                <w:rFonts w:ascii="Calibri" w:hAnsi="Calibri" w:cs="Calibri" w:eastAsia="Calibri"/>
                <w:sz w:val="22"/>
                <w:szCs w:val="22"/>
                <w:spacing w:val="16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2"/>
                <w:position w:val="1"/>
              </w:rPr>
              <w:t>h.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80" w:type="dxa"/>
            <w:tcBorders>
              <w:top w:val="nil" w:sz="6" w:space="0" w:color="auto"/>
              <w:bottom w:val="single" w:sz="6.8" w:space="0" w:color="000000"/>
              <w:left w:val="nil" w:sz="6" w:space="0" w:color="auto"/>
              <w:right w:val="nil" w:sz="6" w:space="0" w:color="auto"/>
            </w:tcBorders>
            <w:shd w:val="clear" w:color="auto" w:fill="FFFF00"/>
          </w:tcPr>
          <w:p>
            <w:pPr>
              <w:spacing w:before="0" w:after="0" w:line="254" w:lineRule="exact"/>
              <w:ind w:right="-74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7"/>
                <w:w w:val="102"/>
                <w:position w:val="1"/>
              </w:rPr>
              <w:t>19.00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038" w:type="dxa"/>
            <w:gridSpan w:val="2"/>
            <w:tcBorders>
              <w:top w:val="nil" w:sz="6" w:space="0" w:color="auto"/>
              <w:bottom w:val="single" w:sz="6.8" w:space="0" w:color="000000"/>
              <w:left w:val="nil" w:sz="6" w:space="0" w:color="auto"/>
              <w:right w:val="single" w:sz="6.8" w:space="0" w:color="000000"/>
            </w:tcBorders>
          </w:tcPr>
          <w:p>
            <w:pPr/>
            <w:rPr/>
          </w:p>
        </w:tc>
        <w:tc>
          <w:tcPr>
            <w:tcW w:w="4950" w:type="dxa"/>
            <w:vMerge/>
            <w:gridSpan w:val="2"/>
            <w:tcBorders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/>
            <w:rPr/>
          </w:p>
        </w:tc>
      </w:tr>
      <w:tr>
        <w:trPr>
          <w:trHeight w:val="1155" w:hRule="exact"/>
        </w:trPr>
        <w:tc>
          <w:tcPr>
            <w:tcW w:w="5205" w:type="dxa"/>
            <w:gridSpan w:val="4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0" w:after="0" w:line="288" w:lineRule="exact"/>
              <w:ind w:left="1761" w:right="171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color w:val="000080"/>
                <w:spacing w:val="1"/>
                <w:w w:val="100"/>
                <w:b/>
                <w:bCs/>
                <w:position w:val="1"/>
              </w:rPr>
              <w:t>SS</w:t>
            </w:r>
            <w:r>
              <w:rPr>
                <w:rFonts w:ascii="Calibri" w:hAnsi="Calibri" w:cs="Calibri" w:eastAsia="Calibri"/>
                <w:sz w:val="24"/>
                <w:szCs w:val="24"/>
                <w:color w:val="000080"/>
                <w:spacing w:val="0"/>
                <w:w w:val="100"/>
                <w:b/>
                <w:bCs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color w:val="000080"/>
                <w:spacing w:val="7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color w:val="000080"/>
                <w:spacing w:val="1"/>
                <w:w w:val="100"/>
                <w:b/>
                <w:bCs/>
                <w:position w:val="1"/>
              </w:rPr>
              <w:t>VILL</w:t>
            </w:r>
            <w:r>
              <w:rPr>
                <w:rFonts w:ascii="Calibri" w:hAnsi="Calibri" w:cs="Calibri" w:eastAsia="Calibri"/>
                <w:sz w:val="24"/>
                <w:szCs w:val="24"/>
                <w:color w:val="000080"/>
                <w:spacing w:val="0"/>
                <w:w w:val="100"/>
                <w:b/>
                <w:bCs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color w:val="000080"/>
                <w:spacing w:val="7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color w:val="000080"/>
                <w:spacing w:val="1"/>
                <w:w w:val="100"/>
                <w:b/>
                <w:bCs/>
                <w:position w:val="1"/>
              </w:rPr>
              <w:t>SORA</w:t>
            </w:r>
            <w:r>
              <w:rPr>
                <w:rFonts w:ascii="Calibri" w:hAnsi="Calibri" w:cs="Calibri" w:eastAsia="Calibri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  <w:p>
            <w:pPr>
              <w:spacing w:before="41" w:after="0" w:line="240" w:lineRule="auto"/>
              <w:ind w:left="74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Campo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:</w:t>
            </w:r>
            <w:r>
              <w:rPr>
                <w:rFonts w:ascii="Calibri" w:hAnsi="Calibri" w:cs="Calibri" w:eastAsia="Calibri"/>
                <w:sz w:val="22"/>
                <w:szCs w:val="22"/>
                <w:spacing w:val="7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VILL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2"/>
              </w:rPr>
              <w:t>SORA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1" w:after="0" w:line="241" w:lineRule="auto"/>
              <w:ind w:left="74" w:right="1611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Luogo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:</w:t>
            </w:r>
            <w:r>
              <w:rPr>
                <w:rFonts w:ascii="Calibri" w:hAnsi="Calibri" w:cs="Calibri" w:eastAsia="Calibri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VI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TUSCOLANA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1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5</w:t>
            </w:r>
            <w:r>
              <w:rPr>
                <w:rFonts w:ascii="Calibri" w:hAnsi="Calibri" w:cs="Calibri" w:eastAsia="Calibri"/>
                <w:sz w:val="22"/>
                <w:szCs w:val="22"/>
                <w:spacing w:val="4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2"/>
              </w:rPr>
              <w:t>(</w:t>
            </w:r>
            <w:r>
              <w:rPr>
                <w:rFonts w:ascii="Calibri" w:hAnsi="Calibri" w:cs="Calibri" w:eastAsia="Calibri"/>
                <w:sz w:val="22"/>
                <w:szCs w:val="22"/>
                <w:spacing w:val="-37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-2"/>
                <w:w w:val="102"/>
                <w:b/>
                <w:bCs/>
              </w:rPr>
              <w:t>FRASCATI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2"/>
              </w:rPr>
              <w:t>)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2"/>
                <w:w w:val="100"/>
              </w:rPr>
              <w:t>Data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: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48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2"/>
                <w:w w:val="100"/>
              </w:rPr>
              <w:t>VENERD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2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2"/>
                <w:w w:val="102"/>
              </w:rPr>
              <w:t>18.00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4950" w:type="dxa"/>
            <w:gridSpan w:val="2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5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74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Resp.:</w:t>
            </w:r>
            <w:r>
              <w:rPr>
                <w:rFonts w:ascii="Calibri" w:hAnsi="Calibri" w:cs="Calibri" w:eastAsia="Calibri"/>
                <w:sz w:val="22"/>
                <w:szCs w:val="22"/>
                <w:spacing w:val="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-2"/>
                <w:w w:val="100"/>
                <w:b/>
                <w:bCs/>
              </w:rPr>
              <w:t>ILACQU</w:t>
            </w:r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0"/>
                <w:w w:val="100"/>
                <w:b/>
                <w:bCs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11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-2"/>
                <w:w w:val="100"/>
                <w:b/>
                <w:bCs/>
              </w:rPr>
              <w:t>GIUSEPP</w:t>
            </w:r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0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19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/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-2"/>
                <w:w w:val="100"/>
                <w:b/>
                <w:bCs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0"/>
                <w:w w:val="100"/>
                <w:b/>
                <w:bCs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-3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-2"/>
                <w:w w:val="100"/>
                <w:b/>
                <w:bCs/>
              </w:rPr>
              <w:t>IULI</w:t>
            </w:r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0"/>
                <w:w w:val="100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3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-2"/>
                <w:w w:val="102"/>
                <w:b/>
                <w:bCs/>
              </w:rPr>
              <w:t>RAFFAELE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74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Iª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maglia:</w:t>
            </w:r>
            <w:r>
              <w:rPr>
                <w:rFonts w:ascii="Calibri" w:hAnsi="Calibri" w:cs="Calibri" w:eastAsia="Calibri"/>
                <w:sz w:val="22"/>
                <w:szCs w:val="22"/>
                <w:spacing w:val="8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-3"/>
                <w:w w:val="102"/>
                <w:b/>
                <w:bCs/>
              </w:rPr>
              <w:t>AZZURRA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</w:r>
          </w:p>
        </w:tc>
      </w:tr>
    </w:tbl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226.499996" w:type="dxa"/>
      </w:tblPr>
      <w:tblGrid/>
      <w:tr>
        <w:trPr>
          <w:trHeight w:val="285" w:hRule="exact"/>
        </w:trPr>
        <w:tc>
          <w:tcPr>
            <w:tcW w:w="10785" w:type="dxa"/>
            <w:gridSpan w:val="8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  <w:shd w:val="clear" w:color="auto" w:fill="E6E6E6"/>
          </w:tcPr>
          <w:p>
            <w:pPr>
              <w:spacing w:before="0" w:after="0" w:line="253" w:lineRule="exact"/>
              <w:ind w:left="4417" w:right="441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-3"/>
                <w:w w:val="100"/>
                <w:b/>
                <w:bCs/>
                <w:position w:val="1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0"/>
                <w:w w:val="100"/>
                <w:b/>
                <w:bCs/>
                <w:position w:val="1"/>
              </w:rPr>
              <w:t>ª</w:t>
            </w:r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-4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-3"/>
                <w:w w:val="100"/>
                <w:b/>
                <w:bCs/>
                <w:position w:val="1"/>
              </w:rPr>
              <w:t>giornat</w:t>
            </w:r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0"/>
                <w:w w:val="100"/>
                <w:b/>
                <w:bCs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7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-3"/>
                <w:w w:val="102"/>
                <w:b/>
                <w:bCs/>
                <w:position w:val="1"/>
              </w:rPr>
              <w:t>(Andata)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</w:tr>
      <w:tr>
        <w:trPr>
          <w:trHeight w:val="285" w:hRule="exact"/>
        </w:trPr>
        <w:tc>
          <w:tcPr>
            <w:tcW w:w="5505" w:type="dxa"/>
            <w:gridSpan w:val="4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  <w:shd w:val="clear" w:color="auto" w:fill="E6E6E6"/>
          </w:tcPr>
          <w:p>
            <w:pPr>
              <w:spacing w:before="0" w:after="0" w:line="253" w:lineRule="exact"/>
              <w:ind w:left="2317" w:right="2297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-3"/>
                <w:w w:val="102"/>
                <w:b/>
                <w:bCs/>
                <w:position w:val="1"/>
              </w:rPr>
              <w:t>PARTITA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275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  <w:shd w:val="clear" w:color="auto" w:fill="E6E6E6"/>
          </w:tcPr>
          <w:p>
            <w:pPr>
              <w:spacing w:before="0" w:after="0" w:line="253" w:lineRule="exact"/>
              <w:ind w:left="434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-6"/>
                <w:w w:val="102"/>
                <w:b/>
                <w:bCs/>
                <w:position w:val="1"/>
              </w:rPr>
              <w:t>Data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990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  <w:shd w:val="clear" w:color="auto" w:fill="E6E6E6"/>
          </w:tcPr>
          <w:p>
            <w:pPr>
              <w:spacing w:before="0" w:after="0" w:line="253" w:lineRule="exact"/>
              <w:ind w:left="329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-4"/>
                <w:w w:val="102"/>
                <w:b/>
                <w:bCs/>
                <w:position w:val="1"/>
              </w:rPr>
              <w:t>Ora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990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  <w:shd w:val="clear" w:color="auto" w:fill="E6E6E6"/>
          </w:tcPr>
          <w:p>
            <w:pPr>
              <w:spacing w:before="0" w:after="0" w:line="253" w:lineRule="exact"/>
              <w:ind w:left="329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0"/>
                <w:w w:val="102"/>
                <w:b/>
                <w:bCs/>
                <w:position w:val="1"/>
              </w:rPr>
              <w:t>Ris.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2025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  <w:shd w:val="clear" w:color="auto" w:fill="E6E6E6"/>
          </w:tcPr>
          <w:p>
            <w:pPr>
              <w:spacing w:before="0" w:after="0" w:line="253" w:lineRule="exact"/>
              <w:ind w:left="637" w:right="617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-2"/>
                <w:w w:val="102"/>
                <w:b/>
                <w:bCs/>
                <w:position w:val="1"/>
              </w:rPr>
              <w:t>Arbitro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</w:tr>
      <w:tr>
        <w:trPr>
          <w:trHeight w:val="270" w:hRule="exact"/>
        </w:trPr>
        <w:tc>
          <w:tcPr>
            <w:tcW w:w="540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0" w:after="0" w:line="253" w:lineRule="exact"/>
              <w:ind w:left="59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-11"/>
                <w:w w:val="102"/>
                <w:b/>
                <w:bCs/>
                <w:position w:val="1"/>
              </w:rPr>
              <w:t>451.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2445" w:type="dxa"/>
            <w:gridSpan w:val="2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0" w:after="0" w:line="253" w:lineRule="exact"/>
              <w:ind w:left="794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2"/>
                <w:b/>
                <w:bCs/>
                <w:position w:val="1"/>
              </w:rPr>
              <w:t>Dribbling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520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0" w:after="0" w:line="253" w:lineRule="exact"/>
              <w:ind w:left="209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Atletic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8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Sa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2"/>
                <w:b/>
                <w:bCs/>
                <w:position w:val="1"/>
              </w:rPr>
              <w:t>Raimondo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75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0" w:after="0" w:line="253" w:lineRule="exact"/>
              <w:ind w:left="149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2060"/>
                <w:spacing w:val="-3"/>
                <w:w w:val="100"/>
                <w:position w:val="1"/>
              </w:rPr>
              <w:t>Ven</w:t>
            </w:r>
            <w:r>
              <w:rPr>
                <w:rFonts w:ascii="Calibri" w:hAnsi="Calibri" w:cs="Calibri" w:eastAsia="Calibri"/>
                <w:sz w:val="22"/>
                <w:szCs w:val="22"/>
                <w:color w:val="002060"/>
                <w:spacing w:val="0"/>
                <w:w w:val="100"/>
                <w:position w:val="1"/>
              </w:rPr>
              <w:t>.</w:t>
            </w:r>
            <w:r>
              <w:rPr>
                <w:rFonts w:ascii="Calibri" w:hAnsi="Calibri" w:cs="Calibri" w:eastAsia="Calibri"/>
                <w:sz w:val="22"/>
                <w:szCs w:val="22"/>
                <w:color w:val="002060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2060"/>
                <w:spacing w:val="-3"/>
                <w:w w:val="102"/>
                <w:position w:val="1"/>
              </w:rPr>
              <w:t>12/12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990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0" w:after="0" w:line="253" w:lineRule="exact"/>
              <w:ind w:left="254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2060"/>
                <w:spacing w:val="-7"/>
                <w:w w:val="102"/>
                <w:position w:val="1"/>
              </w:rPr>
              <w:t>18.00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990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0" w:after="0" w:line="253" w:lineRule="exact"/>
              <w:ind w:left="284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0"/>
                <w:w w:val="100"/>
                <w:b/>
                <w:bCs/>
                <w:position w:val="1"/>
              </w:rPr>
              <w:t>2</w:t>
            </w:r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-12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0"/>
                <w:w w:val="100"/>
                <w:b/>
                <w:bCs/>
                <w:position w:val="1"/>
              </w:rPr>
              <w:t>–</w:t>
            </w:r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5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0"/>
                <w:w w:val="102"/>
                <w:b/>
                <w:bCs/>
                <w:position w:val="1"/>
              </w:rPr>
              <w:t>4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2025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0" w:after="0" w:line="253" w:lineRule="exact"/>
              <w:ind w:left="652" w:right="617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-1"/>
                <w:w w:val="102"/>
                <w:position w:val="1"/>
              </w:rPr>
              <w:t>Ragusa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</w:tr>
      <w:tr>
        <w:trPr>
          <w:trHeight w:val="285" w:hRule="exact"/>
        </w:trPr>
        <w:tc>
          <w:tcPr>
            <w:tcW w:w="540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0" w:after="0" w:line="253" w:lineRule="exact"/>
              <w:ind w:left="59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-11"/>
                <w:w w:val="102"/>
                <w:b/>
                <w:bCs/>
                <w:position w:val="1"/>
              </w:rPr>
              <w:t>452.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2445" w:type="dxa"/>
            <w:gridSpan w:val="2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0" w:after="0" w:line="253" w:lineRule="exact"/>
              <w:ind w:left="554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Pol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.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2"/>
                <w:b/>
                <w:bCs/>
                <w:position w:val="1"/>
              </w:rPr>
              <w:t>Mill</w:t>
            </w:r>
            <w:r>
              <w:rPr>
                <w:rFonts w:ascii="Calibri" w:hAnsi="Calibri" w:cs="Calibri" w:eastAsia="Calibri"/>
                <w:sz w:val="22"/>
                <w:szCs w:val="22"/>
                <w:spacing w:val="-14"/>
                <w:w w:val="102"/>
                <w:b/>
                <w:bCs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2"/>
                <w:b/>
                <w:bCs/>
                <w:position w:val="1"/>
              </w:rPr>
              <w:t>simo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520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0" w:after="0" w:line="253" w:lineRule="exact"/>
              <w:ind w:left="539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  <w:position w:val="1"/>
              </w:rPr>
              <w:t>S.F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.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  <w:position w:val="1"/>
              </w:rPr>
              <w:t>Cabrin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6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  <w:position w:val="1"/>
              </w:rPr>
              <w:t>9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8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2"/>
                <w:b/>
                <w:bCs/>
                <w:position w:val="1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75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0" w:after="0" w:line="253" w:lineRule="exact"/>
              <w:ind w:left="164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-3"/>
                <w:w w:val="100"/>
                <w:position w:val="1"/>
              </w:rPr>
              <w:t>Sab</w:t>
            </w:r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0"/>
                <w:w w:val="100"/>
                <w:position w:val="1"/>
              </w:rPr>
              <w:t>.</w:t>
            </w:r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-3"/>
                <w:w w:val="102"/>
                <w:position w:val="1"/>
              </w:rPr>
              <w:t>13/12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990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0" w:after="0" w:line="253" w:lineRule="exact"/>
              <w:ind w:left="254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-7"/>
                <w:w w:val="102"/>
                <w:position w:val="1"/>
              </w:rPr>
              <w:t>16.00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990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0" w:after="0" w:line="253" w:lineRule="exact"/>
              <w:ind w:left="284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0"/>
                <w:w w:val="100"/>
                <w:b/>
                <w:bCs/>
                <w:position w:val="1"/>
              </w:rPr>
              <w:t>3</w:t>
            </w:r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-12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0"/>
                <w:w w:val="100"/>
                <w:b/>
                <w:bCs/>
                <w:position w:val="1"/>
              </w:rPr>
              <w:t>–</w:t>
            </w:r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5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0"/>
                <w:w w:val="102"/>
                <w:b/>
                <w:bCs/>
                <w:position w:val="1"/>
              </w:rPr>
              <w:t>7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2025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0" w:after="0" w:line="253" w:lineRule="exact"/>
              <w:ind w:left="509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-2"/>
                <w:w w:val="102"/>
                <w:position w:val="1"/>
              </w:rPr>
              <w:t>Pezzimenti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</w:tr>
      <w:tr>
        <w:trPr>
          <w:trHeight w:val="270" w:hRule="exact"/>
        </w:trPr>
        <w:tc>
          <w:tcPr>
            <w:tcW w:w="540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0" w:after="0" w:line="253" w:lineRule="exact"/>
              <w:ind w:left="59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-11"/>
                <w:w w:val="102"/>
                <w:b/>
                <w:bCs/>
                <w:position w:val="1"/>
              </w:rPr>
              <w:t>453.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2445" w:type="dxa"/>
            <w:gridSpan w:val="2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0" w:after="0" w:line="253" w:lineRule="exact"/>
              <w:ind w:left="539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GDO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2"/>
                <w:b/>
                <w:bCs/>
                <w:position w:val="1"/>
              </w:rPr>
              <w:t>Ciampino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520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0" w:after="0" w:line="253" w:lineRule="exact"/>
              <w:ind w:left="794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  <w:b/>
                <w:bCs/>
                <w:position w:val="1"/>
              </w:rPr>
              <w:t>CCC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2"/>
                <w:b/>
                <w:bCs/>
                <w:position w:val="1"/>
              </w:rPr>
              <w:t>1987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75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0" w:after="0" w:line="253" w:lineRule="exact"/>
              <w:ind w:left="164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-3"/>
                <w:w w:val="100"/>
                <w:position w:val="1"/>
              </w:rPr>
              <w:t>Sab</w:t>
            </w:r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0"/>
                <w:w w:val="100"/>
                <w:position w:val="1"/>
              </w:rPr>
              <w:t>.</w:t>
            </w:r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-3"/>
                <w:w w:val="102"/>
                <w:position w:val="1"/>
              </w:rPr>
              <w:t>13/12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990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0" w:after="0" w:line="253" w:lineRule="exact"/>
              <w:ind w:left="254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-7"/>
                <w:w w:val="102"/>
                <w:position w:val="1"/>
              </w:rPr>
              <w:t>18.00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990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0" w:after="0" w:line="253" w:lineRule="exact"/>
              <w:ind w:left="284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0"/>
                <w:w w:val="100"/>
                <w:b/>
                <w:bCs/>
                <w:position w:val="1"/>
              </w:rPr>
              <w:t>4</w:t>
            </w:r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-12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0"/>
                <w:w w:val="100"/>
                <w:b/>
                <w:bCs/>
                <w:position w:val="1"/>
              </w:rPr>
              <w:t>–</w:t>
            </w:r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5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0"/>
                <w:w w:val="102"/>
                <w:b/>
                <w:bCs/>
                <w:position w:val="1"/>
              </w:rPr>
              <w:t>5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2025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0" w:after="0" w:line="253" w:lineRule="exact"/>
              <w:ind w:left="644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-5"/>
                <w:w w:val="102"/>
                <w:position w:val="1"/>
              </w:rPr>
              <w:t>Visconti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</w:tr>
      <w:tr>
        <w:trPr>
          <w:trHeight w:val="285" w:hRule="exact"/>
        </w:trPr>
        <w:tc>
          <w:tcPr>
            <w:tcW w:w="540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0" w:after="0" w:line="253" w:lineRule="exact"/>
              <w:ind w:left="59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-11"/>
                <w:w w:val="102"/>
                <w:b/>
                <w:bCs/>
                <w:position w:val="1"/>
              </w:rPr>
              <w:t>454.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2445" w:type="dxa"/>
            <w:gridSpan w:val="2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0" w:after="0" w:line="253" w:lineRule="exact"/>
              <w:ind w:left="569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  <w:position w:val="1"/>
              </w:rPr>
              <w:t>NB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  <w:position w:val="1"/>
              </w:rPr>
              <w:t>Calci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5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2"/>
                <w:b/>
                <w:bCs/>
                <w:position w:val="1"/>
              </w:rPr>
              <w:t>5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520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0" w:after="0" w:line="253" w:lineRule="exact"/>
              <w:ind w:left="509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Rugh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8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2"/>
                <w:b/>
                <w:bCs/>
                <w:position w:val="1"/>
              </w:rPr>
              <w:t>United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75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0" w:after="0" w:line="253" w:lineRule="exact"/>
              <w:ind w:left="164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2060"/>
                <w:spacing w:val="-3"/>
                <w:w w:val="100"/>
                <w:position w:val="1"/>
              </w:rPr>
              <w:t>Lun</w:t>
            </w:r>
            <w:r>
              <w:rPr>
                <w:rFonts w:ascii="Calibri" w:hAnsi="Calibri" w:cs="Calibri" w:eastAsia="Calibri"/>
                <w:sz w:val="22"/>
                <w:szCs w:val="22"/>
                <w:color w:val="002060"/>
                <w:spacing w:val="0"/>
                <w:w w:val="100"/>
                <w:position w:val="1"/>
              </w:rPr>
              <w:t>.</w:t>
            </w:r>
            <w:r>
              <w:rPr>
                <w:rFonts w:ascii="Calibri" w:hAnsi="Calibri" w:cs="Calibri" w:eastAsia="Calibri"/>
                <w:sz w:val="22"/>
                <w:szCs w:val="22"/>
                <w:color w:val="002060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2060"/>
                <w:spacing w:val="-3"/>
                <w:w w:val="102"/>
                <w:position w:val="1"/>
              </w:rPr>
              <w:t>15/12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990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0" w:after="0" w:line="253" w:lineRule="exact"/>
              <w:ind w:left="254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2060"/>
                <w:spacing w:val="-7"/>
                <w:w w:val="102"/>
                <w:position w:val="1"/>
              </w:rPr>
              <w:t>19.00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990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0" w:after="0" w:line="253" w:lineRule="exact"/>
              <w:ind w:left="284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0"/>
                <w:w w:val="100"/>
                <w:b/>
                <w:bCs/>
                <w:position w:val="1"/>
              </w:rPr>
              <w:t>5</w:t>
            </w:r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-12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0"/>
                <w:w w:val="100"/>
                <w:b/>
                <w:bCs/>
                <w:position w:val="1"/>
              </w:rPr>
              <w:t>–</w:t>
            </w:r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5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0"/>
                <w:w w:val="102"/>
                <w:b/>
                <w:bCs/>
                <w:position w:val="1"/>
              </w:rPr>
              <w:t>8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2025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0" w:after="0" w:line="253" w:lineRule="exact"/>
              <w:ind w:left="554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-1"/>
                <w:w w:val="102"/>
                <w:position w:val="1"/>
              </w:rPr>
              <w:t>Corigliano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</w:tr>
      <w:tr>
        <w:trPr>
          <w:trHeight w:val="270" w:hRule="exact"/>
        </w:trPr>
        <w:tc>
          <w:tcPr>
            <w:tcW w:w="540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0" w:after="0" w:line="253" w:lineRule="exact"/>
              <w:ind w:left="59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-11"/>
                <w:w w:val="102"/>
                <w:b/>
                <w:bCs/>
                <w:position w:val="1"/>
              </w:rPr>
              <w:t>455.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2445" w:type="dxa"/>
            <w:gridSpan w:val="2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0" w:after="0" w:line="253" w:lineRule="exact"/>
              <w:ind w:left="479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  <w:position w:val="1"/>
              </w:rPr>
              <w:t>S.F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.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  <w:position w:val="1"/>
              </w:rPr>
              <w:t>Cabrin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7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  <w:position w:val="1"/>
              </w:rPr>
              <w:t>9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8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2"/>
                <w:b/>
                <w:bCs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520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0" w:after="0" w:line="253" w:lineRule="exact"/>
              <w:ind w:left="659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SS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2"/>
                <w:b/>
                <w:bCs/>
                <w:position w:val="1"/>
              </w:rPr>
              <w:t>Villasora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275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0" w:after="0" w:line="253" w:lineRule="exact"/>
              <w:ind w:left="164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-3"/>
                <w:w w:val="100"/>
                <w:position w:val="1"/>
              </w:rPr>
              <w:t>Sab</w:t>
            </w:r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0"/>
                <w:w w:val="100"/>
                <w:position w:val="1"/>
              </w:rPr>
              <w:t>.</w:t>
            </w:r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-3"/>
                <w:w w:val="102"/>
                <w:position w:val="1"/>
              </w:rPr>
              <w:t>13/12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990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0" w:after="0" w:line="253" w:lineRule="exact"/>
              <w:ind w:left="254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-7"/>
                <w:w w:val="102"/>
                <w:position w:val="1"/>
              </w:rPr>
              <w:t>18.00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990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0" w:after="0" w:line="253" w:lineRule="exact"/>
              <w:ind w:left="239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-9"/>
                <w:w w:val="100"/>
                <w:b/>
                <w:bCs/>
                <w:position w:val="1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0"/>
                <w:w w:val="100"/>
                <w:b/>
                <w:bCs/>
                <w:position w:val="1"/>
              </w:rPr>
              <w:t>9</w:t>
            </w:r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5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0"/>
                <w:w w:val="100"/>
                <w:b/>
                <w:bCs/>
                <w:position w:val="1"/>
              </w:rPr>
              <w:t>–</w:t>
            </w:r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-10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0"/>
                <w:w w:val="102"/>
                <w:b/>
                <w:bCs/>
                <w:position w:val="1"/>
              </w:rPr>
              <w:t>3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2025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0" w:after="0" w:line="253" w:lineRule="exact"/>
              <w:ind w:left="569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-1"/>
                <w:w w:val="102"/>
                <w:position w:val="1"/>
              </w:rPr>
              <w:t>Priscoglio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</w:tr>
      <w:tr>
        <w:trPr>
          <w:trHeight w:val="285" w:hRule="exact"/>
        </w:trPr>
        <w:tc>
          <w:tcPr>
            <w:tcW w:w="975" w:type="dxa"/>
            <w:gridSpan w:val="2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0" w:after="0" w:line="253" w:lineRule="exact"/>
              <w:ind w:left="164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2"/>
                <w:b/>
                <w:bCs/>
                <w:position w:val="1"/>
              </w:rPr>
              <w:t>Ripos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2"/>
                <w:b/>
                <w:bCs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810" w:type="dxa"/>
            <w:gridSpan w:val="6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0" w:after="0" w:line="253" w:lineRule="exact"/>
              <w:ind w:left="59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6"/>
                <w:w w:val="102"/>
                <w:b/>
                <w:bCs/>
                <w:position w:val="1"/>
              </w:rPr>
              <w:t>SGA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</w:tbl>
    <w:p>
      <w:pPr>
        <w:spacing w:before="3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681.499939" w:type="dxa"/>
      </w:tblPr>
      <w:tblGrid/>
      <w:tr>
        <w:trPr>
          <w:trHeight w:val="285" w:hRule="exact"/>
        </w:trPr>
        <w:tc>
          <w:tcPr>
            <w:tcW w:w="7875" w:type="dxa"/>
            <w:gridSpan w:val="8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  <w:shd w:val="clear" w:color="auto" w:fill="E6E6E6"/>
          </w:tcPr>
          <w:p>
            <w:pPr>
              <w:spacing w:before="0" w:after="0" w:line="253" w:lineRule="exact"/>
              <w:ind w:left="2887" w:right="285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-2"/>
                <w:w w:val="100"/>
                <w:b/>
                <w:bCs/>
                <w:position w:val="1"/>
              </w:rPr>
              <w:t>CLASSIFIC</w:t>
            </w:r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0"/>
                <w:w w:val="100"/>
                <w:b/>
                <w:bCs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13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-2"/>
                <w:w w:val="102"/>
                <w:b/>
                <w:bCs/>
                <w:position w:val="1"/>
              </w:rPr>
              <w:t>GENERALE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</w:tr>
      <w:tr>
        <w:trPr>
          <w:trHeight w:val="285" w:hRule="exact"/>
        </w:trPr>
        <w:tc>
          <w:tcPr>
            <w:tcW w:w="4605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  <w:shd w:val="clear" w:color="auto" w:fill="E6E6E6"/>
          </w:tcPr>
          <w:p>
            <w:pPr>
              <w:spacing w:before="0" w:after="0" w:line="253" w:lineRule="exact"/>
              <w:ind w:left="1897" w:right="1847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-3"/>
                <w:w w:val="102"/>
                <w:b/>
                <w:bCs/>
                <w:position w:val="1"/>
              </w:rPr>
              <w:t>Squadra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540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  <w:shd w:val="clear" w:color="auto" w:fill="E6E6E6"/>
          </w:tcPr>
          <w:p>
            <w:pPr>
              <w:spacing w:before="0" w:after="0" w:line="253" w:lineRule="exact"/>
              <w:ind w:left="149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-4"/>
                <w:w w:val="102"/>
                <w:b/>
                <w:bCs/>
                <w:position w:val="1"/>
              </w:rPr>
              <w:t>Pti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420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  <w:shd w:val="clear" w:color="auto" w:fill="E6E6E6"/>
          </w:tcPr>
          <w:p>
            <w:pPr>
              <w:spacing w:before="0" w:after="0" w:line="253" w:lineRule="exact"/>
              <w:ind w:left="134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0"/>
                <w:w w:val="102"/>
                <w:b/>
                <w:bCs/>
                <w:position w:val="1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405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  <w:shd w:val="clear" w:color="auto" w:fill="E6E6E6"/>
          </w:tcPr>
          <w:p>
            <w:pPr>
              <w:spacing w:before="0" w:after="0" w:line="253" w:lineRule="exact"/>
              <w:ind w:left="134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0"/>
                <w:w w:val="102"/>
                <w:b/>
                <w:bCs/>
                <w:position w:val="1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420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  <w:shd w:val="clear" w:color="auto" w:fill="E6E6E6"/>
          </w:tcPr>
          <w:p>
            <w:pPr>
              <w:spacing w:before="0" w:after="0" w:line="253" w:lineRule="exact"/>
              <w:ind w:left="134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0"/>
                <w:w w:val="102"/>
                <w:b/>
                <w:bCs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405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  <w:shd w:val="clear" w:color="auto" w:fill="E6E6E6"/>
          </w:tcPr>
          <w:p>
            <w:pPr>
              <w:spacing w:before="0" w:after="0" w:line="253" w:lineRule="exact"/>
              <w:ind w:left="97" w:right="77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0"/>
                <w:w w:val="102"/>
                <w:b/>
                <w:bCs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525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  <w:shd w:val="clear" w:color="auto" w:fill="E6E6E6"/>
          </w:tcPr>
          <w:p>
            <w:pPr>
              <w:spacing w:before="0" w:after="0" w:line="253" w:lineRule="exact"/>
              <w:ind w:left="119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4"/>
                <w:w w:val="102"/>
                <w:b/>
                <w:bCs/>
                <w:position w:val="1"/>
              </w:rPr>
              <w:t>GF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555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  <w:shd w:val="clear" w:color="auto" w:fill="E6E6E6"/>
          </w:tcPr>
          <w:p>
            <w:pPr>
              <w:spacing w:before="0" w:after="0" w:line="253" w:lineRule="exact"/>
              <w:ind w:left="149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10"/>
                <w:w w:val="102"/>
                <w:b/>
                <w:bCs/>
                <w:position w:val="1"/>
              </w:rPr>
              <w:t>GS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</w:tr>
      <w:tr>
        <w:trPr>
          <w:trHeight w:val="300" w:hRule="exact"/>
        </w:trPr>
        <w:tc>
          <w:tcPr>
            <w:tcW w:w="4605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0" w:after="0" w:line="253" w:lineRule="exact"/>
              <w:ind w:left="1537" w:right="1486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  <w:position w:val="1"/>
              </w:rPr>
              <w:t>S.F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.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  <w:position w:val="1"/>
              </w:rPr>
              <w:t>Cabrin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7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  <w:position w:val="1"/>
              </w:rPr>
              <w:t>9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8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2"/>
                <w:b/>
                <w:bCs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540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0" w:after="0" w:line="253" w:lineRule="exact"/>
              <w:ind w:left="187" w:right="128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0"/>
                <w:w w:val="102"/>
                <w:b/>
                <w:bCs/>
                <w:position w:val="1"/>
              </w:rPr>
              <w:t>3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420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0" w:after="0" w:line="253" w:lineRule="exact"/>
              <w:ind w:left="112" w:right="8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2"/>
                <w:b/>
                <w:bCs/>
                <w:position w:val="1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05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0" w:after="0" w:line="253" w:lineRule="exact"/>
              <w:ind w:left="149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2"/>
                <w:b/>
                <w:bCs/>
                <w:position w:val="1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20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0" w:after="0" w:line="253" w:lineRule="exact"/>
              <w:ind w:left="164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2"/>
                <w:b/>
                <w:bCs/>
                <w:position w:val="1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05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0" w:after="0" w:line="253" w:lineRule="exact"/>
              <w:ind w:left="149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2"/>
                <w:b/>
                <w:bCs/>
                <w:position w:val="1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525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0" w:after="0" w:line="253" w:lineRule="exact"/>
              <w:ind w:left="149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9"/>
                <w:w w:val="102"/>
                <w:b/>
                <w:bCs/>
                <w:position w:val="1"/>
              </w:rPr>
              <w:t>19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555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0" w:after="0" w:line="253" w:lineRule="exact"/>
              <w:ind w:left="187" w:right="14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2"/>
                <w:b/>
                <w:bCs/>
                <w:position w:val="1"/>
              </w:rPr>
              <w:t>3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270" w:hRule="exact"/>
        </w:trPr>
        <w:tc>
          <w:tcPr>
            <w:tcW w:w="4605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0" w:after="0" w:line="253" w:lineRule="exact"/>
              <w:ind w:left="1537" w:right="150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  <w:position w:val="1"/>
              </w:rPr>
              <w:t>S.F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.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  <w:position w:val="1"/>
              </w:rPr>
              <w:t>Cabrin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6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  <w:position w:val="1"/>
              </w:rPr>
              <w:t>9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8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2"/>
                <w:b/>
                <w:bCs/>
                <w:position w:val="1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540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0" w:after="0" w:line="253" w:lineRule="exact"/>
              <w:ind w:left="187" w:right="128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0"/>
                <w:w w:val="102"/>
                <w:b/>
                <w:bCs/>
                <w:position w:val="1"/>
              </w:rPr>
              <w:t>3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420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0" w:after="0" w:line="253" w:lineRule="exact"/>
              <w:ind w:left="112" w:right="8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2"/>
                <w:b/>
                <w:bCs/>
                <w:position w:val="1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05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0" w:after="0" w:line="253" w:lineRule="exact"/>
              <w:ind w:left="149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2"/>
                <w:b/>
                <w:bCs/>
                <w:position w:val="1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20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0" w:after="0" w:line="253" w:lineRule="exact"/>
              <w:ind w:left="164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2"/>
                <w:b/>
                <w:bCs/>
                <w:position w:val="1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05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0" w:after="0" w:line="253" w:lineRule="exact"/>
              <w:ind w:left="149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2"/>
                <w:b/>
                <w:bCs/>
                <w:position w:val="1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525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0" w:after="0" w:line="253" w:lineRule="exact"/>
              <w:ind w:left="157" w:right="14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2"/>
                <w:b/>
                <w:bCs/>
                <w:position w:val="1"/>
              </w:rPr>
              <w:t>7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555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0" w:after="0" w:line="253" w:lineRule="exact"/>
              <w:ind w:left="187" w:right="14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2"/>
                <w:b/>
                <w:bCs/>
                <w:position w:val="1"/>
              </w:rPr>
              <w:t>3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285" w:hRule="exact"/>
        </w:trPr>
        <w:tc>
          <w:tcPr>
            <w:tcW w:w="4605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0" w:after="0" w:line="253" w:lineRule="exact"/>
              <w:ind w:left="1544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Rugh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8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2"/>
                <w:b/>
                <w:bCs/>
                <w:position w:val="1"/>
              </w:rPr>
              <w:t>United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540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0" w:after="0" w:line="253" w:lineRule="exact"/>
              <w:ind w:left="187" w:right="128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0"/>
                <w:w w:val="102"/>
                <w:b/>
                <w:bCs/>
                <w:position w:val="1"/>
              </w:rPr>
              <w:t>3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420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0" w:after="0" w:line="253" w:lineRule="exact"/>
              <w:ind w:left="112" w:right="8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2"/>
                <w:b/>
                <w:bCs/>
                <w:position w:val="1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05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0" w:after="0" w:line="253" w:lineRule="exact"/>
              <w:ind w:left="149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2"/>
                <w:b/>
                <w:bCs/>
                <w:position w:val="1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20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0" w:after="0" w:line="253" w:lineRule="exact"/>
              <w:ind w:left="164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2"/>
                <w:b/>
                <w:bCs/>
                <w:position w:val="1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05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0" w:after="0" w:line="253" w:lineRule="exact"/>
              <w:ind w:left="149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2"/>
                <w:b/>
                <w:bCs/>
                <w:position w:val="1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525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0" w:after="0" w:line="253" w:lineRule="exact"/>
              <w:ind w:left="157" w:right="14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2"/>
                <w:b/>
                <w:bCs/>
                <w:position w:val="1"/>
              </w:rPr>
              <w:t>8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555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0" w:after="0" w:line="253" w:lineRule="exact"/>
              <w:ind w:left="187" w:right="14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2"/>
                <w:b/>
                <w:bCs/>
                <w:position w:val="1"/>
              </w:rPr>
              <w:t>5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270" w:hRule="exact"/>
        </w:trPr>
        <w:tc>
          <w:tcPr>
            <w:tcW w:w="4605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0" w:after="0" w:line="253" w:lineRule="exact"/>
              <w:ind w:left="1259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Atletic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8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Sa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2"/>
                <w:b/>
                <w:bCs/>
                <w:position w:val="1"/>
              </w:rPr>
              <w:t>Raimondo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540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0" w:after="0" w:line="253" w:lineRule="exact"/>
              <w:ind w:left="187" w:right="128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0"/>
                <w:w w:val="102"/>
                <w:b/>
                <w:bCs/>
                <w:position w:val="1"/>
              </w:rPr>
              <w:t>3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420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0" w:after="0" w:line="253" w:lineRule="exact"/>
              <w:ind w:left="112" w:right="8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2"/>
                <w:b/>
                <w:bCs/>
                <w:position w:val="1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05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0" w:after="0" w:line="253" w:lineRule="exact"/>
              <w:ind w:left="149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2"/>
                <w:b/>
                <w:bCs/>
                <w:position w:val="1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20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0" w:after="0" w:line="253" w:lineRule="exact"/>
              <w:ind w:left="164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2"/>
                <w:b/>
                <w:bCs/>
                <w:position w:val="1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05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0" w:after="0" w:line="253" w:lineRule="exact"/>
              <w:ind w:left="149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2"/>
                <w:b/>
                <w:bCs/>
                <w:position w:val="1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525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0" w:after="0" w:line="253" w:lineRule="exact"/>
              <w:ind w:left="157" w:right="14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2"/>
                <w:b/>
                <w:bCs/>
                <w:position w:val="1"/>
              </w:rPr>
              <w:t>4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555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0" w:after="0" w:line="253" w:lineRule="exact"/>
              <w:ind w:left="187" w:right="14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2"/>
                <w:b/>
                <w:bCs/>
                <w:position w:val="1"/>
              </w:rPr>
              <w:t>2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285" w:hRule="exact"/>
        </w:trPr>
        <w:tc>
          <w:tcPr>
            <w:tcW w:w="4605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0" w:after="0" w:line="253" w:lineRule="exact"/>
              <w:ind w:left="1792" w:right="1757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  <w:b/>
                <w:bCs/>
                <w:position w:val="1"/>
              </w:rPr>
              <w:t>CCC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2"/>
                <w:b/>
                <w:bCs/>
                <w:position w:val="1"/>
              </w:rPr>
              <w:t>1987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540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0" w:after="0" w:line="253" w:lineRule="exact"/>
              <w:ind w:left="187" w:right="128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0"/>
                <w:w w:val="102"/>
                <w:b/>
                <w:bCs/>
                <w:position w:val="1"/>
              </w:rPr>
              <w:t>3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420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0" w:after="0" w:line="253" w:lineRule="exact"/>
              <w:ind w:left="112" w:right="8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2"/>
                <w:b/>
                <w:bCs/>
                <w:position w:val="1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05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0" w:after="0" w:line="253" w:lineRule="exact"/>
              <w:ind w:left="149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2"/>
                <w:b/>
                <w:bCs/>
                <w:position w:val="1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20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0" w:after="0" w:line="253" w:lineRule="exact"/>
              <w:ind w:left="164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2"/>
                <w:b/>
                <w:bCs/>
                <w:position w:val="1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05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0" w:after="0" w:line="253" w:lineRule="exact"/>
              <w:ind w:left="149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2"/>
                <w:b/>
                <w:bCs/>
                <w:position w:val="1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525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0" w:after="0" w:line="253" w:lineRule="exact"/>
              <w:ind w:left="157" w:right="14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2"/>
                <w:b/>
                <w:bCs/>
                <w:position w:val="1"/>
              </w:rPr>
              <w:t>5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555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0" w:after="0" w:line="253" w:lineRule="exact"/>
              <w:ind w:left="187" w:right="14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2"/>
                <w:b/>
                <w:bCs/>
                <w:position w:val="1"/>
              </w:rPr>
              <w:t>4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270" w:hRule="exact"/>
        </w:trPr>
        <w:tc>
          <w:tcPr>
            <w:tcW w:w="4605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0" w:after="0" w:line="253" w:lineRule="exact"/>
              <w:ind w:left="2077" w:right="201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6"/>
                <w:w w:val="102"/>
                <w:b/>
                <w:bCs/>
                <w:position w:val="1"/>
              </w:rPr>
              <w:t>SGA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540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0" w:after="0" w:line="253" w:lineRule="exact"/>
              <w:ind w:left="187" w:right="128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0"/>
                <w:w w:val="102"/>
                <w:b/>
                <w:bCs/>
                <w:position w:val="1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420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0" w:after="0" w:line="253" w:lineRule="exact"/>
              <w:ind w:left="112" w:right="8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2"/>
                <w:b/>
                <w:bCs/>
                <w:position w:val="1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05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0" w:after="0" w:line="253" w:lineRule="exact"/>
              <w:ind w:left="149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2"/>
                <w:b/>
                <w:bCs/>
                <w:position w:val="1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20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0" w:after="0" w:line="253" w:lineRule="exact"/>
              <w:ind w:left="164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2"/>
                <w:b/>
                <w:bCs/>
                <w:position w:val="1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05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0" w:after="0" w:line="253" w:lineRule="exact"/>
              <w:ind w:left="149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2"/>
                <w:b/>
                <w:bCs/>
                <w:position w:val="1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525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0" w:after="0" w:line="253" w:lineRule="exact"/>
              <w:ind w:left="157" w:right="14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2"/>
                <w:b/>
                <w:bCs/>
                <w:position w:val="1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555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0" w:after="0" w:line="253" w:lineRule="exact"/>
              <w:ind w:left="187" w:right="14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2"/>
                <w:b/>
                <w:bCs/>
                <w:position w:val="1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285" w:hRule="exact"/>
        </w:trPr>
        <w:tc>
          <w:tcPr>
            <w:tcW w:w="4605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0" w:after="0" w:line="253" w:lineRule="exact"/>
              <w:ind w:left="1582" w:right="1547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GDO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2"/>
                <w:b/>
                <w:bCs/>
                <w:position w:val="1"/>
              </w:rPr>
              <w:t>Ciampino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540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0" w:after="0" w:line="253" w:lineRule="exact"/>
              <w:ind w:left="187" w:right="128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0"/>
                <w:w w:val="102"/>
                <w:b/>
                <w:bCs/>
                <w:position w:val="1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420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0" w:after="0" w:line="253" w:lineRule="exact"/>
              <w:ind w:left="112" w:right="8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2"/>
                <w:b/>
                <w:bCs/>
                <w:position w:val="1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05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0" w:after="0" w:line="253" w:lineRule="exact"/>
              <w:ind w:left="149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2"/>
                <w:b/>
                <w:bCs/>
                <w:position w:val="1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20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0" w:after="0" w:line="253" w:lineRule="exact"/>
              <w:ind w:left="164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2"/>
                <w:b/>
                <w:bCs/>
                <w:position w:val="1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05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0" w:after="0" w:line="253" w:lineRule="exact"/>
              <w:ind w:left="149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2"/>
                <w:b/>
                <w:bCs/>
                <w:position w:val="1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525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0" w:after="0" w:line="253" w:lineRule="exact"/>
              <w:ind w:left="157" w:right="14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2"/>
                <w:b/>
                <w:bCs/>
                <w:position w:val="1"/>
              </w:rPr>
              <w:t>4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555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0" w:after="0" w:line="253" w:lineRule="exact"/>
              <w:ind w:left="187" w:right="14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2"/>
                <w:b/>
                <w:bCs/>
                <w:position w:val="1"/>
              </w:rPr>
              <w:t>5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285" w:hRule="exact"/>
        </w:trPr>
        <w:tc>
          <w:tcPr>
            <w:tcW w:w="4605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0" w:after="0" w:line="253" w:lineRule="exact"/>
              <w:ind w:left="1837" w:right="180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2"/>
                <w:b/>
                <w:bCs/>
                <w:position w:val="1"/>
              </w:rPr>
              <w:t>Dribbling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540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0" w:after="0" w:line="253" w:lineRule="exact"/>
              <w:ind w:left="187" w:right="128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0"/>
                <w:w w:val="102"/>
                <w:b/>
                <w:bCs/>
                <w:position w:val="1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420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0" w:after="0" w:line="253" w:lineRule="exact"/>
              <w:ind w:left="112" w:right="8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2"/>
                <w:b/>
                <w:bCs/>
                <w:position w:val="1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05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0" w:after="0" w:line="253" w:lineRule="exact"/>
              <w:ind w:left="149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2"/>
                <w:b/>
                <w:bCs/>
                <w:position w:val="1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20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0" w:after="0" w:line="253" w:lineRule="exact"/>
              <w:ind w:left="164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2"/>
                <w:b/>
                <w:bCs/>
                <w:position w:val="1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05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0" w:after="0" w:line="253" w:lineRule="exact"/>
              <w:ind w:left="149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2"/>
                <w:b/>
                <w:bCs/>
                <w:position w:val="1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525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0" w:after="0" w:line="253" w:lineRule="exact"/>
              <w:ind w:left="157" w:right="14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2"/>
                <w:b/>
                <w:bCs/>
                <w:position w:val="1"/>
              </w:rPr>
              <w:t>2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555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0" w:after="0" w:line="253" w:lineRule="exact"/>
              <w:ind w:left="187" w:right="14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2"/>
                <w:b/>
                <w:bCs/>
                <w:position w:val="1"/>
              </w:rPr>
              <w:t>4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270" w:hRule="exact"/>
        </w:trPr>
        <w:tc>
          <w:tcPr>
            <w:tcW w:w="4605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0" w:after="0" w:line="253" w:lineRule="exact"/>
              <w:ind w:left="1612" w:right="1575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  <w:position w:val="1"/>
              </w:rPr>
              <w:t>NB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  <w:position w:val="1"/>
              </w:rPr>
              <w:t>Calci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5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2"/>
                <w:b/>
                <w:bCs/>
                <w:position w:val="1"/>
              </w:rPr>
              <w:t>5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540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0" w:after="0" w:line="253" w:lineRule="exact"/>
              <w:ind w:left="187" w:right="128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0"/>
                <w:w w:val="102"/>
                <w:b/>
                <w:bCs/>
                <w:position w:val="1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420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0" w:after="0" w:line="253" w:lineRule="exact"/>
              <w:ind w:left="112" w:right="8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2"/>
                <w:b/>
                <w:bCs/>
                <w:position w:val="1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05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0" w:after="0" w:line="253" w:lineRule="exact"/>
              <w:ind w:left="149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2"/>
                <w:b/>
                <w:bCs/>
                <w:position w:val="1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20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0" w:after="0" w:line="253" w:lineRule="exact"/>
              <w:ind w:left="164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2"/>
                <w:b/>
                <w:bCs/>
                <w:position w:val="1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05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0" w:after="0" w:line="253" w:lineRule="exact"/>
              <w:ind w:left="149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2"/>
                <w:b/>
                <w:bCs/>
                <w:position w:val="1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525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0" w:after="0" w:line="253" w:lineRule="exact"/>
              <w:ind w:left="157" w:right="14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2"/>
                <w:b/>
                <w:bCs/>
                <w:position w:val="1"/>
              </w:rPr>
              <w:t>5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555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0" w:after="0" w:line="253" w:lineRule="exact"/>
              <w:ind w:left="187" w:right="14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2"/>
                <w:b/>
                <w:bCs/>
                <w:position w:val="1"/>
              </w:rPr>
              <w:t>8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285" w:hRule="exact"/>
        </w:trPr>
        <w:tc>
          <w:tcPr>
            <w:tcW w:w="4605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0" w:after="0" w:line="253" w:lineRule="exact"/>
              <w:ind w:left="1612" w:right="156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Pol.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2"/>
                <w:b/>
                <w:bCs/>
                <w:position w:val="1"/>
              </w:rPr>
              <w:t>Millesimo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540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0" w:after="0" w:line="253" w:lineRule="exact"/>
              <w:ind w:left="187" w:right="128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0"/>
                <w:w w:val="102"/>
                <w:b/>
                <w:bCs/>
                <w:position w:val="1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420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0" w:after="0" w:line="253" w:lineRule="exact"/>
              <w:ind w:left="112" w:right="8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2"/>
                <w:b/>
                <w:bCs/>
                <w:position w:val="1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05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0" w:after="0" w:line="253" w:lineRule="exact"/>
              <w:ind w:left="149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2"/>
                <w:b/>
                <w:bCs/>
                <w:position w:val="1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20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0" w:after="0" w:line="253" w:lineRule="exact"/>
              <w:ind w:left="164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2"/>
                <w:b/>
                <w:bCs/>
                <w:position w:val="1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05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0" w:after="0" w:line="253" w:lineRule="exact"/>
              <w:ind w:left="149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2"/>
                <w:b/>
                <w:bCs/>
                <w:position w:val="1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525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0" w:after="0" w:line="253" w:lineRule="exact"/>
              <w:ind w:left="157" w:right="14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2"/>
                <w:b/>
                <w:bCs/>
                <w:position w:val="1"/>
              </w:rPr>
              <w:t>3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555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0" w:after="0" w:line="253" w:lineRule="exact"/>
              <w:ind w:left="187" w:right="14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2"/>
                <w:b/>
                <w:bCs/>
                <w:position w:val="1"/>
              </w:rPr>
              <w:t>7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270" w:hRule="exact"/>
        </w:trPr>
        <w:tc>
          <w:tcPr>
            <w:tcW w:w="4605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0" w:after="0" w:line="253" w:lineRule="exact"/>
              <w:ind w:left="1672" w:right="162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SS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2"/>
                <w:b/>
                <w:bCs/>
                <w:position w:val="1"/>
              </w:rPr>
              <w:t>Villasora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540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0" w:after="0" w:line="253" w:lineRule="exact"/>
              <w:ind w:left="187" w:right="128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0080"/>
                <w:spacing w:val="0"/>
                <w:w w:val="102"/>
                <w:b/>
                <w:bCs/>
                <w:position w:val="1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420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0" w:after="0" w:line="253" w:lineRule="exact"/>
              <w:ind w:left="112" w:right="8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2"/>
                <w:b/>
                <w:bCs/>
                <w:position w:val="1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05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0" w:after="0" w:line="253" w:lineRule="exact"/>
              <w:ind w:left="149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2"/>
                <w:b/>
                <w:bCs/>
                <w:position w:val="1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20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0" w:after="0" w:line="253" w:lineRule="exact"/>
              <w:ind w:left="164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2"/>
                <w:b/>
                <w:bCs/>
                <w:position w:val="1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05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0" w:after="0" w:line="253" w:lineRule="exact"/>
              <w:ind w:left="149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2"/>
                <w:b/>
                <w:bCs/>
                <w:position w:val="1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525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0" w:after="0" w:line="253" w:lineRule="exact"/>
              <w:ind w:left="157" w:right="14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2"/>
                <w:b/>
                <w:bCs/>
                <w:position w:val="1"/>
              </w:rPr>
              <w:t>3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555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0" w:after="0" w:line="253" w:lineRule="exact"/>
              <w:ind w:left="164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9"/>
                <w:w w:val="102"/>
                <w:b/>
                <w:bCs/>
                <w:position w:val="1"/>
              </w:rPr>
              <w:t>19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</w:tbl>
    <w:sectPr>
      <w:type w:val="continuous"/>
      <w:pgSz w:w="11920" w:h="16840"/>
      <w:pgMar w:top="280" w:bottom="280" w:left="32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jp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Comunicato_n.02_del_17_12_2014.doc</dc:title>
  <dcterms:created xsi:type="dcterms:W3CDTF">2014-12-18T17:23:01Z</dcterms:created>
  <dcterms:modified xsi:type="dcterms:W3CDTF">2014-12-18T17:23:01Z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2014-12-18T00:00:00Z</vt:filetime>
  </property>
  <property fmtid="{D5CDD505-2E9C-101B-9397-08002B2CF9AE}" pid="3" name="LastSaved">
    <vt:filetime>2014-12-18T00:00:00Z</vt:filetime>
  </property>
</Properties>
</file>